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6A" w:rsidRPr="00935AAC" w:rsidRDefault="0022296A" w:rsidP="00797F7F">
      <w:pPr>
        <w:ind w:firstLine="709"/>
        <w:jc w:val="both"/>
        <w:rPr>
          <w:b/>
        </w:rPr>
      </w:pPr>
      <w:r w:rsidRPr="00935AAC">
        <w:rPr>
          <w:b/>
        </w:rPr>
        <w:t>Подведены итоги конференции, посвященной политическому образу будущего России</w:t>
      </w:r>
    </w:p>
    <w:p w:rsidR="0022296A" w:rsidRPr="00935AAC" w:rsidRDefault="0022296A" w:rsidP="00797F7F">
      <w:pPr>
        <w:ind w:firstLine="709"/>
        <w:jc w:val="both"/>
        <w:rPr>
          <w:b/>
        </w:rPr>
      </w:pPr>
    </w:p>
    <w:p w:rsidR="0022296A" w:rsidRPr="00797F7F" w:rsidRDefault="0022296A" w:rsidP="00797F7F">
      <w:pPr>
        <w:ind w:firstLine="709"/>
        <w:jc w:val="both"/>
      </w:pPr>
      <w:r>
        <w:t xml:space="preserve">2 октября 2020 года на юридическом факультете состоялась </w:t>
      </w:r>
      <w:r w:rsidRPr="00797F7F">
        <w:t>Всероссийск</w:t>
      </w:r>
      <w:r>
        <w:t>ая</w:t>
      </w:r>
      <w:r w:rsidRPr="00797F7F">
        <w:t xml:space="preserve"> научно-практическ</w:t>
      </w:r>
      <w:r>
        <w:t xml:space="preserve">ая </w:t>
      </w:r>
      <w:r w:rsidRPr="00797F7F">
        <w:t>конференци</w:t>
      </w:r>
      <w:r>
        <w:t xml:space="preserve">я </w:t>
      </w:r>
      <w:r w:rsidRPr="00797F7F">
        <w:t>«П</w:t>
      </w:r>
      <w:r>
        <w:t xml:space="preserve">олитический образ будущего </w:t>
      </w:r>
      <w:r w:rsidRPr="00797F7F">
        <w:t>Р</w:t>
      </w:r>
      <w:r>
        <w:t>оссии</w:t>
      </w:r>
      <w:r w:rsidRPr="00797F7F">
        <w:t>: С</w:t>
      </w:r>
      <w:r>
        <w:t>тратегические приоритеты и перспективы в условиях идейно-ценностного плюрализма</w:t>
      </w:r>
      <w:r w:rsidRPr="00797F7F">
        <w:t>»</w:t>
      </w:r>
      <w:r>
        <w:t xml:space="preserve">. Организаторами конференции выступила кафедра политических наук, </w:t>
      </w:r>
      <w:r w:rsidRPr="00797F7F">
        <w:t>Саратовское региональное отделение Российского общества политологов</w:t>
      </w:r>
      <w:r>
        <w:t xml:space="preserve">, </w:t>
      </w:r>
      <w:r w:rsidRPr="00797F7F">
        <w:t>Саратовское отделение Российской Ассоциации политической науки</w:t>
      </w:r>
      <w:r>
        <w:t>. В связи со сложной эпидемиологической ситуацией конференция была проведена в очно/дистанционном и заочном формате.</w:t>
      </w:r>
    </w:p>
    <w:p w:rsidR="0022296A" w:rsidRDefault="0022296A" w:rsidP="00797F7F">
      <w:pPr>
        <w:ind w:firstLine="709"/>
        <w:jc w:val="both"/>
      </w:pPr>
      <w:r>
        <w:t xml:space="preserve"> Заявки на участие (54 участника) в конференции поступили от преподавателей и аспирантов Саратовских вузов, а также из вузов различных регионов России -  Москвы, Санкт-Петербурга, Волгограда, Самары, Ульяновска, Тамбова, Кургана, Нижнего Новгорода. Они представили </w:t>
      </w:r>
      <w:r w:rsidRPr="00797F7F">
        <w:t>Саратовский национальный исследовательский университет им. Н.Г. Чернышевского</w:t>
      </w:r>
      <w:r>
        <w:t xml:space="preserve">; </w:t>
      </w:r>
      <w:r w:rsidRPr="00797F7F">
        <w:t>Саратовск</w:t>
      </w:r>
      <w:r>
        <w:t>ую</w:t>
      </w:r>
      <w:r w:rsidRPr="00797F7F">
        <w:t xml:space="preserve"> государственн</w:t>
      </w:r>
      <w:r>
        <w:t>ую</w:t>
      </w:r>
      <w:r w:rsidRPr="00797F7F">
        <w:t xml:space="preserve"> юридическ</w:t>
      </w:r>
      <w:r>
        <w:t>ую</w:t>
      </w:r>
      <w:r w:rsidRPr="00797F7F">
        <w:t xml:space="preserve"> академи</w:t>
      </w:r>
      <w:r>
        <w:t xml:space="preserve">ю; </w:t>
      </w:r>
      <w:r w:rsidRPr="00797F7F">
        <w:t>Поволжский институт управления имени П.А. Столыпина - филиал РАНХиГС при Президенте Российской Федерации</w:t>
      </w:r>
      <w:r>
        <w:t xml:space="preserve">; </w:t>
      </w:r>
      <w:r w:rsidRPr="00797F7F">
        <w:t>Волгоградский государственный университет</w:t>
      </w:r>
      <w:r>
        <w:t xml:space="preserve">; </w:t>
      </w:r>
      <w:r w:rsidRPr="00797F7F">
        <w:t>Московский государственный областной университет</w:t>
      </w:r>
      <w:r>
        <w:t xml:space="preserve">; </w:t>
      </w:r>
      <w:r w:rsidRPr="00797F7F">
        <w:t>Российский государственный гуманитарный университет, г. Москва</w:t>
      </w:r>
      <w:r>
        <w:t xml:space="preserve">; </w:t>
      </w:r>
      <w:r w:rsidRPr="00797F7F">
        <w:t>Российский государственный педагогический университет им. А.И. Герцена, г. Санкт-Петербург</w:t>
      </w:r>
      <w:r>
        <w:t xml:space="preserve">; </w:t>
      </w:r>
      <w:r w:rsidRPr="00797F7F">
        <w:t>Курганский филиал РАНХиГС при Президенте Российской Федерации</w:t>
      </w:r>
      <w:r>
        <w:t xml:space="preserve">; </w:t>
      </w:r>
      <w:r w:rsidRPr="00797F7F">
        <w:t>Самарский национальный исследовательский университет имени академика С.П. Королева</w:t>
      </w:r>
      <w:r>
        <w:t xml:space="preserve">; </w:t>
      </w:r>
      <w:r w:rsidRPr="00797F7F">
        <w:t xml:space="preserve">Тамбовский Филиал РАНХиГС </w:t>
      </w:r>
      <w:r>
        <w:t xml:space="preserve">при Президенте Российской Федерации; </w:t>
      </w:r>
      <w:r w:rsidRPr="00797F7F">
        <w:t>Национальный исследовательский Нижегородский государственный университет им. Н.И. Лобачевского</w:t>
      </w:r>
      <w:r>
        <w:t xml:space="preserve">; </w:t>
      </w:r>
      <w:r w:rsidRPr="00797F7F">
        <w:t>Нижегородский государственный лингвистический университет им. Н.А. Добролюбова</w:t>
      </w:r>
      <w:r>
        <w:t xml:space="preserve">; </w:t>
      </w:r>
      <w:r w:rsidRPr="00797F7F">
        <w:t>Ульяновский государственный университет</w:t>
      </w:r>
      <w:r>
        <w:t>. Кроме того, высокую активность проявили бакалавры и магистранты СГУ, которые работали в рамках  отдельной секции.</w:t>
      </w:r>
    </w:p>
    <w:p w:rsidR="0022296A" w:rsidRDefault="0022296A" w:rsidP="00797F7F">
      <w:pPr>
        <w:ind w:firstLine="709"/>
        <w:jc w:val="both"/>
      </w:pPr>
      <w:r>
        <w:t>Представленные на пленарном заседании доклады посвящены важнейшим политическим аспектам будущего России: роли конституционной реформы как инструмента реализации политического будущего России; значению ценностей социальной справедливости в этом образе; вариантам образа будущего России в партийных проектах современной России; роли политической элиты в формировании образа будущего России; системности формирования информационно-коммуникативной культуры россиян; роли фактора безопасности в образе будущего России;  мифологическим основаниям данного образа.</w:t>
      </w:r>
    </w:p>
    <w:p w:rsidR="0022296A" w:rsidRDefault="0022296A" w:rsidP="00797F7F">
      <w:pPr>
        <w:ind w:firstLine="709"/>
        <w:jc w:val="both"/>
      </w:pPr>
      <w:r w:rsidRPr="00E02A02">
        <w:t xml:space="preserve">Первая секция </w:t>
      </w:r>
      <w:r>
        <w:t>была сконцентрирована на рассмотрении о</w:t>
      </w:r>
      <w:r w:rsidRPr="00E02A02">
        <w:t>браз</w:t>
      </w:r>
      <w:r>
        <w:t>а</w:t>
      </w:r>
      <w:r w:rsidRPr="00E02A02">
        <w:t xml:space="preserve"> будущего как фактор</w:t>
      </w:r>
      <w:r>
        <w:t>а</w:t>
      </w:r>
      <w:r w:rsidRPr="00E02A02">
        <w:t xml:space="preserve"> политических процессов в современной России</w:t>
      </w:r>
      <w:r>
        <w:t xml:space="preserve">. Важнейшие аспекты роли образа будущего России в протестных движениях были представлены в докладах коллег из Волгоградского университета.  Ряд докладов посвящен внедрению цифровых технологий в различных сферах общественной жизни и их влиянию на образ будущего России. Важное место в работе секции заняла тема использования образа будущего России в политической деятельности лидеров различных уровней и идеологических сегментов. </w:t>
      </w:r>
    </w:p>
    <w:p w:rsidR="0022296A" w:rsidRPr="00907A2E" w:rsidRDefault="0022296A" w:rsidP="00797F7F">
      <w:pPr>
        <w:ind w:firstLine="709"/>
        <w:jc w:val="both"/>
      </w:pPr>
      <w:r>
        <w:t>Во второй секции «</w:t>
      </w:r>
      <w:r w:rsidRPr="00907A2E">
        <w:t>Политико-культурные и нормативно-правовые основания образа будущего России</w:t>
      </w:r>
      <w:r>
        <w:t xml:space="preserve">» акцент был сделан на исторической и цивилизационной обусловленности представлений различных социальных групп об образе будущего России, о его базовых  ценностных основаниях и конкретных характеристиках. Ряд докладов был посвящен особенностям правовых оснований для формирования образа будущего России. </w:t>
      </w:r>
    </w:p>
    <w:p w:rsidR="0022296A" w:rsidRDefault="0022296A" w:rsidP="00797F7F">
      <w:pPr>
        <w:ind w:firstLine="709"/>
        <w:jc w:val="both"/>
      </w:pPr>
      <w:r>
        <w:t xml:space="preserve">В студенческой секции были представлены доклады, отражающие итоги исследовательской деятельности бакалавров и магистров в рамках подготовки своих выпускных квалификационных работ. </w:t>
      </w:r>
    </w:p>
    <w:p w:rsidR="0022296A" w:rsidRDefault="0022296A" w:rsidP="00797F7F">
      <w:pPr>
        <w:ind w:firstLine="709"/>
        <w:jc w:val="both"/>
      </w:pPr>
      <w:r>
        <w:t>В целом, все участники продемонстрировали высокий уровень представленных материалов, которые способствуют теоретическому и прикладному приращению научных знаний по актуальной и социально значимой для современной России проблеме. По результатам конференции будет опубликован сборник материалов участников.</w:t>
      </w:r>
    </w:p>
    <w:p w:rsidR="0022296A" w:rsidRDefault="0022296A" w:rsidP="00797F7F">
      <w:pPr>
        <w:ind w:firstLine="709"/>
        <w:jc w:val="both"/>
      </w:pPr>
    </w:p>
    <w:sectPr w:rsidR="0022296A" w:rsidSect="007F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F7F"/>
    <w:rsid w:val="000012AD"/>
    <w:rsid w:val="0000142A"/>
    <w:rsid w:val="00001749"/>
    <w:rsid w:val="000022AC"/>
    <w:rsid w:val="00002C48"/>
    <w:rsid w:val="00003340"/>
    <w:rsid w:val="00003A7F"/>
    <w:rsid w:val="000045E6"/>
    <w:rsid w:val="00005102"/>
    <w:rsid w:val="00005824"/>
    <w:rsid w:val="00010549"/>
    <w:rsid w:val="000106AB"/>
    <w:rsid w:val="0001120D"/>
    <w:rsid w:val="00012062"/>
    <w:rsid w:val="000124F3"/>
    <w:rsid w:val="0001337D"/>
    <w:rsid w:val="000134EB"/>
    <w:rsid w:val="0001413A"/>
    <w:rsid w:val="0001466A"/>
    <w:rsid w:val="00014928"/>
    <w:rsid w:val="00014A3D"/>
    <w:rsid w:val="000156B0"/>
    <w:rsid w:val="00015704"/>
    <w:rsid w:val="000157A5"/>
    <w:rsid w:val="00015D44"/>
    <w:rsid w:val="00016D38"/>
    <w:rsid w:val="00017069"/>
    <w:rsid w:val="00017C86"/>
    <w:rsid w:val="00020096"/>
    <w:rsid w:val="0002024C"/>
    <w:rsid w:val="00020285"/>
    <w:rsid w:val="000205F0"/>
    <w:rsid w:val="0002080B"/>
    <w:rsid w:val="00020E4E"/>
    <w:rsid w:val="00020F9E"/>
    <w:rsid w:val="0002183A"/>
    <w:rsid w:val="0002201E"/>
    <w:rsid w:val="000223E2"/>
    <w:rsid w:val="000224CE"/>
    <w:rsid w:val="0002420D"/>
    <w:rsid w:val="00024583"/>
    <w:rsid w:val="0002477D"/>
    <w:rsid w:val="00024EEB"/>
    <w:rsid w:val="000251FD"/>
    <w:rsid w:val="00025F47"/>
    <w:rsid w:val="00025F50"/>
    <w:rsid w:val="00026833"/>
    <w:rsid w:val="000301C2"/>
    <w:rsid w:val="00030727"/>
    <w:rsid w:val="00031A18"/>
    <w:rsid w:val="0003217D"/>
    <w:rsid w:val="000322F3"/>
    <w:rsid w:val="00032B79"/>
    <w:rsid w:val="00033DB3"/>
    <w:rsid w:val="00033FDF"/>
    <w:rsid w:val="00034F4B"/>
    <w:rsid w:val="00034F55"/>
    <w:rsid w:val="0003506F"/>
    <w:rsid w:val="000353DA"/>
    <w:rsid w:val="00035642"/>
    <w:rsid w:val="00035A5D"/>
    <w:rsid w:val="00035FD6"/>
    <w:rsid w:val="000365F8"/>
    <w:rsid w:val="00036876"/>
    <w:rsid w:val="00036B5C"/>
    <w:rsid w:val="000372BE"/>
    <w:rsid w:val="00037443"/>
    <w:rsid w:val="00037637"/>
    <w:rsid w:val="00040296"/>
    <w:rsid w:val="00040CD7"/>
    <w:rsid w:val="0004109F"/>
    <w:rsid w:val="00041347"/>
    <w:rsid w:val="000415D2"/>
    <w:rsid w:val="00042630"/>
    <w:rsid w:val="000447B6"/>
    <w:rsid w:val="00044C65"/>
    <w:rsid w:val="00046117"/>
    <w:rsid w:val="0004648B"/>
    <w:rsid w:val="0004660E"/>
    <w:rsid w:val="0004728C"/>
    <w:rsid w:val="0004742E"/>
    <w:rsid w:val="000505C2"/>
    <w:rsid w:val="000506F9"/>
    <w:rsid w:val="0005088C"/>
    <w:rsid w:val="00051034"/>
    <w:rsid w:val="00051129"/>
    <w:rsid w:val="000512E2"/>
    <w:rsid w:val="00051B30"/>
    <w:rsid w:val="00051EC9"/>
    <w:rsid w:val="00051FF4"/>
    <w:rsid w:val="000545DA"/>
    <w:rsid w:val="000550F9"/>
    <w:rsid w:val="00055F7C"/>
    <w:rsid w:val="000563B1"/>
    <w:rsid w:val="00056551"/>
    <w:rsid w:val="00056AA4"/>
    <w:rsid w:val="00056C13"/>
    <w:rsid w:val="00056EB9"/>
    <w:rsid w:val="00057CBE"/>
    <w:rsid w:val="00060069"/>
    <w:rsid w:val="00060592"/>
    <w:rsid w:val="00060720"/>
    <w:rsid w:val="000607A7"/>
    <w:rsid w:val="000613F6"/>
    <w:rsid w:val="00062B37"/>
    <w:rsid w:val="00063608"/>
    <w:rsid w:val="00064589"/>
    <w:rsid w:val="00064BBA"/>
    <w:rsid w:val="00066554"/>
    <w:rsid w:val="00067210"/>
    <w:rsid w:val="0007093C"/>
    <w:rsid w:val="00071017"/>
    <w:rsid w:val="00071299"/>
    <w:rsid w:val="00071333"/>
    <w:rsid w:val="00071477"/>
    <w:rsid w:val="0007165C"/>
    <w:rsid w:val="000718CF"/>
    <w:rsid w:val="000722BE"/>
    <w:rsid w:val="000723C7"/>
    <w:rsid w:val="00072864"/>
    <w:rsid w:val="00072ED3"/>
    <w:rsid w:val="00073383"/>
    <w:rsid w:val="000738B8"/>
    <w:rsid w:val="00074618"/>
    <w:rsid w:val="00074828"/>
    <w:rsid w:val="000753C6"/>
    <w:rsid w:val="000758B6"/>
    <w:rsid w:val="00077020"/>
    <w:rsid w:val="00077222"/>
    <w:rsid w:val="00077952"/>
    <w:rsid w:val="00080011"/>
    <w:rsid w:val="00080699"/>
    <w:rsid w:val="00080CD2"/>
    <w:rsid w:val="00081DAE"/>
    <w:rsid w:val="00081EFF"/>
    <w:rsid w:val="00081FFE"/>
    <w:rsid w:val="0008234C"/>
    <w:rsid w:val="00082764"/>
    <w:rsid w:val="000829C7"/>
    <w:rsid w:val="00082A3F"/>
    <w:rsid w:val="00082BD7"/>
    <w:rsid w:val="00083581"/>
    <w:rsid w:val="000835DE"/>
    <w:rsid w:val="000842E1"/>
    <w:rsid w:val="00084D48"/>
    <w:rsid w:val="00085490"/>
    <w:rsid w:val="000854BA"/>
    <w:rsid w:val="000854C3"/>
    <w:rsid w:val="00085508"/>
    <w:rsid w:val="00086313"/>
    <w:rsid w:val="000866E4"/>
    <w:rsid w:val="0008684A"/>
    <w:rsid w:val="0008688C"/>
    <w:rsid w:val="00086913"/>
    <w:rsid w:val="00087E91"/>
    <w:rsid w:val="00087EB9"/>
    <w:rsid w:val="000909FC"/>
    <w:rsid w:val="0009103F"/>
    <w:rsid w:val="00091C05"/>
    <w:rsid w:val="000927D9"/>
    <w:rsid w:val="00093ACA"/>
    <w:rsid w:val="00093C13"/>
    <w:rsid w:val="0009435E"/>
    <w:rsid w:val="00095B01"/>
    <w:rsid w:val="00095F1B"/>
    <w:rsid w:val="00096CCC"/>
    <w:rsid w:val="00096DBD"/>
    <w:rsid w:val="00097896"/>
    <w:rsid w:val="00097DBD"/>
    <w:rsid w:val="00097DD6"/>
    <w:rsid w:val="00097EAC"/>
    <w:rsid w:val="000A00F8"/>
    <w:rsid w:val="000A07EE"/>
    <w:rsid w:val="000A08D6"/>
    <w:rsid w:val="000A1DB5"/>
    <w:rsid w:val="000A209A"/>
    <w:rsid w:val="000A21AE"/>
    <w:rsid w:val="000A2A2F"/>
    <w:rsid w:val="000A3307"/>
    <w:rsid w:val="000A33B9"/>
    <w:rsid w:val="000A3741"/>
    <w:rsid w:val="000A484B"/>
    <w:rsid w:val="000A4B9B"/>
    <w:rsid w:val="000A56C6"/>
    <w:rsid w:val="000A5B42"/>
    <w:rsid w:val="000A5D94"/>
    <w:rsid w:val="000A656E"/>
    <w:rsid w:val="000B0799"/>
    <w:rsid w:val="000B206D"/>
    <w:rsid w:val="000B234E"/>
    <w:rsid w:val="000B24F9"/>
    <w:rsid w:val="000B3538"/>
    <w:rsid w:val="000B35B8"/>
    <w:rsid w:val="000B37CB"/>
    <w:rsid w:val="000B43D4"/>
    <w:rsid w:val="000B4C7C"/>
    <w:rsid w:val="000B53F4"/>
    <w:rsid w:val="000B7E02"/>
    <w:rsid w:val="000C0615"/>
    <w:rsid w:val="000C063E"/>
    <w:rsid w:val="000C2F27"/>
    <w:rsid w:val="000C31FB"/>
    <w:rsid w:val="000C32BC"/>
    <w:rsid w:val="000C3795"/>
    <w:rsid w:val="000C4CB6"/>
    <w:rsid w:val="000C557A"/>
    <w:rsid w:val="000C6068"/>
    <w:rsid w:val="000C615D"/>
    <w:rsid w:val="000D0292"/>
    <w:rsid w:val="000D03E5"/>
    <w:rsid w:val="000D118B"/>
    <w:rsid w:val="000D1256"/>
    <w:rsid w:val="000D279C"/>
    <w:rsid w:val="000D30D1"/>
    <w:rsid w:val="000D43A1"/>
    <w:rsid w:val="000D44FC"/>
    <w:rsid w:val="000D710D"/>
    <w:rsid w:val="000D7714"/>
    <w:rsid w:val="000D7759"/>
    <w:rsid w:val="000D7DBF"/>
    <w:rsid w:val="000D7F82"/>
    <w:rsid w:val="000E0991"/>
    <w:rsid w:val="000E0CA6"/>
    <w:rsid w:val="000E0D35"/>
    <w:rsid w:val="000E0EFA"/>
    <w:rsid w:val="000E11E3"/>
    <w:rsid w:val="000E1D0F"/>
    <w:rsid w:val="000E21AE"/>
    <w:rsid w:val="000E2438"/>
    <w:rsid w:val="000E2AF3"/>
    <w:rsid w:val="000E3132"/>
    <w:rsid w:val="000E36ED"/>
    <w:rsid w:val="000E4768"/>
    <w:rsid w:val="000E4C50"/>
    <w:rsid w:val="000E537D"/>
    <w:rsid w:val="000E666F"/>
    <w:rsid w:val="000E67DC"/>
    <w:rsid w:val="000E6937"/>
    <w:rsid w:val="000E76D4"/>
    <w:rsid w:val="000E7F0A"/>
    <w:rsid w:val="000F082A"/>
    <w:rsid w:val="000F164B"/>
    <w:rsid w:val="000F2803"/>
    <w:rsid w:val="000F2E94"/>
    <w:rsid w:val="000F343F"/>
    <w:rsid w:val="000F34F1"/>
    <w:rsid w:val="000F3BC6"/>
    <w:rsid w:val="000F434B"/>
    <w:rsid w:val="000F5233"/>
    <w:rsid w:val="000F60D1"/>
    <w:rsid w:val="000F60DA"/>
    <w:rsid w:val="000F6A73"/>
    <w:rsid w:val="000F6E99"/>
    <w:rsid w:val="000F76C2"/>
    <w:rsid w:val="000F7830"/>
    <w:rsid w:val="00100232"/>
    <w:rsid w:val="001006C2"/>
    <w:rsid w:val="001012F6"/>
    <w:rsid w:val="00101C3F"/>
    <w:rsid w:val="0010223C"/>
    <w:rsid w:val="00102FED"/>
    <w:rsid w:val="001051E9"/>
    <w:rsid w:val="001058B2"/>
    <w:rsid w:val="00105BBB"/>
    <w:rsid w:val="001068BC"/>
    <w:rsid w:val="00106980"/>
    <w:rsid w:val="00106CD7"/>
    <w:rsid w:val="00107C3E"/>
    <w:rsid w:val="00107C77"/>
    <w:rsid w:val="00110193"/>
    <w:rsid w:val="001105B2"/>
    <w:rsid w:val="001107DC"/>
    <w:rsid w:val="0011082B"/>
    <w:rsid w:val="00110BF3"/>
    <w:rsid w:val="00110E85"/>
    <w:rsid w:val="001123EB"/>
    <w:rsid w:val="001128B2"/>
    <w:rsid w:val="00112AC1"/>
    <w:rsid w:val="001133B6"/>
    <w:rsid w:val="00113431"/>
    <w:rsid w:val="00113865"/>
    <w:rsid w:val="00113EB9"/>
    <w:rsid w:val="00114CB1"/>
    <w:rsid w:val="00114E1C"/>
    <w:rsid w:val="001161CF"/>
    <w:rsid w:val="0011632D"/>
    <w:rsid w:val="0011669C"/>
    <w:rsid w:val="001167C6"/>
    <w:rsid w:val="00116BC3"/>
    <w:rsid w:val="00117166"/>
    <w:rsid w:val="00120A15"/>
    <w:rsid w:val="00121800"/>
    <w:rsid w:val="0012183F"/>
    <w:rsid w:val="00121941"/>
    <w:rsid w:val="0012196F"/>
    <w:rsid w:val="00121E16"/>
    <w:rsid w:val="00122150"/>
    <w:rsid w:val="00122D2F"/>
    <w:rsid w:val="00123D95"/>
    <w:rsid w:val="00124044"/>
    <w:rsid w:val="001244BA"/>
    <w:rsid w:val="001252A2"/>
    <w:rsid w:val="001256B8"/>
    <w:rsid w:val="001259A5"/>
    <w:rsid w:val="00126D0D"/>
    <w:rsid w:val="001277DA"/>
    <w:rsid w:val="00127A93"/>
    <w:rsid w:val="00130D04"/>
    <w:rsid w:val="0013134D"/>
    <w:rsid w:val="001317B2"/>
    <w:rsid w:val="00131A64"/>
    <w:rsid w:val="001321E4"/>
    <w:rsid w:val="00132C49"/>
    <w:rsid w:val="0013328E"/>
    <w:rsid w:val="001338EA"/>
    <w:rsid w:val="00133D46"/>
    <w:rsid w:val="00134162"/>
    <w:rsid w:val="00134DDD"/>
    <w:rsid w:val="00136706"/>
    <w:rsid w:val="0013681A"/>
    <w:rsid w:val="0013685A"/>
    <w:rsid w:val="001369D4"/>
    <w:rsid w:val="00140071"/>
    <w:rsid w:val="00140224"/>
    <w:rsid w:val="00140801"/>
    <w:rsid w:val="00141159"/>
    <w:rsid w:val="001413A6"/>
    <w:rsid w:val="00141A59"/>
    <w:rsid w:val="00141F16"/>
    <w:rsid w:val="0014473A"/>
    <w:rsid w:val="00144CD9"/>
    <w:rsid w:val="00144D66"/>
    <w:rsid w:val="001453F1"/>
    <w:rsid w:val="00145DAE"/>
    <w:rsid w:val="00145ECE"/>
    <w:rsid w:val="00147023"/>
    <w:rsid w:val="00150734"/>
    <w:rsid w:val="001513DE"/>
    <w:rsid w:val="001514C8"/>
    <w:rsid w:val="00152D73"/>
    <w:rsid w:val="001537EC"/>
    <w:rsid w:val="00154196"/>
    <w:rsid w:val="00154442"/>
    <w:rsid w:val="001552E6"/>
    <w:rsid w:val="00155407"/>
    <w:rsid w:val="00155F6B"/>
    <w:rsid w:val="001566A9"/>
    <w:rsid w:val="00156D28"/>
    <w:rsid w:val="00156DB2"/>
    <w:rsid w:val="0015701F"/>
    <w:rsid w:val="00157621"/>
    <w:rsid w:val="0015780E"/>
    <w:rsid w:val="00157988"/>
    <w:rsid w:val="0016236B"/>
    <w:rsid w:val="0016240A"/>
    <w:rsid w:val="001627BC"/>
    <w:rsid w:val="00162A78"/>
    <w:rsid w:val="001633E7"/>
    <w:rsid w:val="00165FB1"/>
    <w:rsid w:val="00166B76"/>
    <w:rsid w:val="00166E8B"/>
    <w:rsid w:val="00167F27"/>
    <w:rsid w:val="00170C76"/>
    <w:rsid w:val="00171416"/>
    <w:rsid w:val="00172E6A"/>
    <w:rsid w:val="001749B9"/>
    <w:rsid w:val="00174B16"/>
    <w:rsid w:val="001751AD"/>
    <w:rsid w:val="00176F35"/>
    <w:rsid w:val="001773A9"/>
    <w:rsid w:val="00177667"/>
    <w:rsid w:val="001806B9"/>
    <w:rsid w:val="00180D7D"/>
    <w:rsid w:val="00180E6F"/>
    <w:rsid w:val="001815C9"/>
    <w:rsid w:val="001816EF"/>
    <w:rsid w:val="00181703"/>
    <w:rsid w:val="00182176"/>
    <w:rsid w:val="00182ABE"/>
    <w:rsid w:val="00185A5D"/>
    <w:rsid w:val="00185CE7"/>
    <w:rsid w:val="0018645D"/>
    <w:rsid w:val="001866BF"/>
    <w:rsid w:val="001870EE"/>
    <w:rsid w:val="00187120"/>
    <w:rsid w:val="0018778E"/>
    <w:rsid w:val="00187883"/>
    <w:rsid w:val="00187C7D"/>
    <w:rsid w:val="00187CAA"/>
    <w:rsid w:val="001901BD"/>
    <w:rsid w:val="00191B15"/>
    <w:rsid w:val="00191C5A"/>
    <w:rsid w:val="00192364"/>
    <w:rsid w:val="001923E6"/>
    <w:rsid w:val="0019285A"/>
    <w:rsid w:val="0019288C"/>
    <w:rsid w:val="00192DAB"/>
    <w:rsid w:val="00192F4B"/>
    <w:rsid w:val="001931CC"/>
    <w:rsid w:val="0019326C"/>
    <w:rsid w:val="001932C2"/>
    <w:rsid w:val="00193C5F"/>
    <w:rsid w:val="00194346"/>
    <w:rsid w:val="00194490"/>
    <w:rsid w:val="00194A5A"/>
    <w:rsid w:val="00195057"/>
    <w:rsid w:val="001952FA"/>
    <w:rsid w:val="001961AC"/>
    <w:rsid w:val="001962BF"/>
    <w:rsid w:val="001979DF"/>
    <w:rsid w:val="001A04C0"/>
    <w:rsid w:val="001A1D29"/>
    <w:rsid w:val="001A2299"/>
    <w:rsid w:val="001A2B0C"/>
    <w:rsid w:val="001A2D11"/>
    <w:rsid w:val="001A310A"/>
    <w:rsid w:val="001A3BC5"/>
    <w:rsid w:val="001A4D54"/>
    <w:rsid w:val="001A532E"/>
    <w:rsid w:val="001A61EC"/>
    <w:rsid w:val="001A7C7D"/>
    <w:rsid w:val="001B0A7E"/>
    <w:rsid w:val="001B1FC6"/>
    <w:rsid w:val="001B252C"/>
    <w:rsid w:val="001B2970"/>
    <w:rsid w:val="001B2EDE"/>
    <w:rsid w:val="001B3169"/>
    <w:rsid w:val="001B4754"/>
    <w:rsid w:val="001B4C6C"/>
    <w:rsid w:val="001B52B9"/>
    <w:rsid w:val="001B5EC9"/>
    <w:rsid w:val="001B618B"/>
    <w:rsid w:val="001B6192"/>
    <w:rsid w:val="001B64AF"/>
    <w:rsid w:val="001B6AC3"/>
    <w:rsid w:val="001B6F99"/>
    <w:rsid w:val="001B74B1"/>
    <w:rsid w:val="001B7787"/>
    <w:rsid w:val="001B7A0B"/>
    <w:rsid w:val="001B7C98"/>
    <w:rsid w:val="001B7D73"/>
    <w:rsid w:val="001B7E3C"/>
    <w:rsid w:val="001C0124"/>
    <w:rsid w:val="001C028C"/>
    <w:rsid w:val="001C0B33"/>
    <w:rsid w:val="001C0E07"/>
    <w:rsid w:val="001C0E50"/>
    <w:rsid w:val="001C1E6B"/>
    <w:rsid w:val="001C1F32"/>
    <w:rsid w:val="001C241F"/>
    <w:rsid w:val="001C2525"/>
    <w:rsid w:val="001C2724"/>
    <w:rsid w:val="001C2B7C"/>
    <w:rsid w:val="001C2CFE"/>
    <w:rsid w:val="001C2ECB"/>
    <w:rsid w:val="001C3623"/>
    <w:rsid w:val="001C3D98"/>
    <w:rsid w:val="001C3F79"/>
    <w:rsid w:val="001C414C"/>
    <w:rsid w:val="001C458D"/>
    <w:rsid w:val="001C4B01"/>
    <w:rsid w:val="001C558C"/>
    <w:rsid w:val="001C59EB"/>
    <w:rsid w:val="001C5FFF"/>
    <w:rsid w:val="001C642C"/>
    <w:rsid w:val="001C672F"/>
    <w:rsid w:val="001C6F77"/>
    <w:rsid w:val="001C735F"/>
    <w:rsid w:val="001C79A5"/>
    <w:rsid w:val="001D0354"/>
    <w:rsid w:val="001D0F93"/>
    <w:rsid w:val="001D1CA4"/>
    <w:rsid w:val="001D1E00"/>
    <w:rsid w:val="001D2CE0"/>
    <w:rsid w:val="001D3A41"/>
    <w:rsid w:val="001D3EFD"/>
    <w:rsid w:val="001D42A4"/>
    <w:rsid w:val="001D48A5"/>
    <w:rsid w:val="001D5A5E"/>
    <w:rsid w:val="001D6602"/>
    <w:rsid w:val="001D7AF2"/>
    <w:rsid w:val="001E200F"/>
    <w:rsid w:val="001E2927"/>
    <w:rsid w:val="001E33AB"/>
    <w:rsid w:val="001E39B7"/>
    <w:rsid w:val="001E3BDB"/>
    <w:rsid w:val="001E3D87"/>
    <w:rsid w:val="001E3E17"/>
    <w:rsid w:val="001E3F6D"/>
    <w:rsid w:val="001E3FFE"/>
    <w:rsid w:val="001E444E"/>
    <w:rsid w:val="001E58CF"/>
    <w:rsid w:val="001E59EC"/>
    <w:rsid w:val="001E5B96"/>
    <w:rsid w:val="001E60CC"/>
    <w:rsid w:val="001E63EF"/>
    <w:rsid w:val="001E6865"/>
    <w:rsid w:val="001E740E"/>
    <w:rsid w:val="001E7B37"/>
    <w:rsid w:val="001F00FE"/>
    <w:rsid w:val="001F1BD6"/>
    <w:rsid w:val="001F1E62"/>
    <w:rsid w:val="001F3765"/>
    <w:rsid w:val="001F4A87"/>
    <w:rsid w:val="001F51EC"/>
    <w:rsid w:val="001F59E7"/>
    <w:rsid w:val="001F5F30"/>
    <w:rsid w:val="001F7423"/>
    <w:rsid w:val="001F74B7"/>
    <w:rsid w:val="002016B0"/>
    <w:rsid w:val="00201B54"/>
    <w:rsid w:val="00201C64"/>
    <w:rsid w:val="00202505"/>
    <w:rsid w:val="00202941"/>
    <w:rsid w:val="00202F92"/>
    <w:rsid w:val="00203890"/>
    <w:rsid w:val="002038CE"/>
    <w:rsid w:val="002040A2"/>
    <w:rsid w:val="00205A4C"/>
    <w:rsid w:val="00207595"/>
    <w:rsid w:val="00207601"/>
    <w:rsid w:val="00207672"/>
    <w:rsid w:val="00207785"/>
    <w:rsid w:val="00210072"/>
    <w:rsid w:val="00210475"/>
    <w:rsid w:val="002110F0"/>
    <w:rsid w:val="00211362"/>
    <w:rsid w:val="002115D3"/>
    <w:rsid w:val="0021166A"/>
    <w:rsid w:val="002119F8"/>
    <w:rsid w:val="00211A00"/>
    <w:rsid w:val="00213C42"/>
    <w:rsid w:val="00213CAF"/>
    <w:rsid w:val="002151DC"/>
    <w:rsid w:val="00216952"/>
    <w:rsid w:val="00217707"/>
    <w:rsid w:val="00217C11"/>
    <w:rsid w:val="002202E8"/>
    <w:rsid w:val="002205A3"/>
    <w:rsid w:val="0022111D"/>
    <w:rsid w:val="00221747"/>
    <w:rsid w:val="002217E7"/>
    <w:rsid w:val="00222192"/>
    <w:rsid w:val="00222771"/>
    <w:rsid w:val="00222836"/>
    <w:rsid w:val="0022296A"/>
    <w:rsid w:val="00222AA0"/>
    <w:rsid w:val="00222C07"/>
    <w:rsid w:val="00222D7D"/>
    <w:rsid w:val="00223175"/>
    <w:rsid w:val="00223199"/>
    <w:rsid w:val="00223D0C"/>
    <w:rsid w:val="00225A8E"/>
    <w:rsid w:val="00226068"/>
    <w:rsid w:val="00226DEB"/>
    <w:rsid w:val="00227990"/>
    <w:rsid w:val="00230F43"/>
    <w:rsid w:val="00231714"/>
    <w:rsid w:val="00232472"/>
    <w:rsid w:val="0023330A"/>
    <w:rsid w:val="00233B52"/>
    <w:rsid w:val="00233EE6"/>
    <w:rsid w:val="00234800"/>
    <w:rsid w:val="002349EE"/>
    <w:rsid w:val="002351CB"/>
    <w:rsid w:val="002352F3"/>
    <w:rsid w:val="002357D7"/>
    <w:rsid w:val="0023583C"/>
    <w:rsid w:val="00235C03"/>
    <w:rsid w:val="00235DC9"/>
    <w:rsid w:val="00236CD5"/>
    <w:rsid w:val="00237117"/>
    <w:rsid w:val="00237C16"/>
    <w:rsid w:val="00240C14"/>
    <w:rsid w:val="00240C1E"/>
    <w:rsid w:val="00240E13"/>
    <w:rsid w:val="0024334D"/>
    <w:rsid w:val="00243567"/>
    <w:rsid w:val="00243F84"/>
    <w:rsid w:val="00244A95"/>
    <w:rsid w:val="002455CB"/>
    <w:rsid w:val="00245A8D"/>
    <w:rsid w:val="00246D31"/>
    <w:rsid w:val="0024757F"/>
    <w:rsid w:val="00247769"/>
    <w:rsid w:val="0025099F"/>
    <w:rsid w:val="00250B54"/>
    <w:rsid w:val="002512BF"/>
    <w:rsid w:val="002519BA"/>
    <w:rsid w:val="0025232E"/>
    <w:rsid w:val="0025244B"/>
    <w:rsid w:val="0025261A"/>
    <w:rsid w:val="002532E4"/>
    <w:rsid w:val="0025341A"/>
    <w:rsid w:val="002541A0"/>
    <w:rsid w:val="00254FF0"/>
    <w:rsid w:val="00255276"/>
    <w:rsid w:val="002554F5"/>
    <w:rsid w:val="00255863"/>
    <w:rsid w:val="002558C0"/>
    <w:rsid w:val="00256066"/>
    <w:rsid w:val="00256A3E"/>
    <w:rsid w:val="00260C05"/>
    <w:rsid w:val="00260D80"/>
    <w:rsid w:val="0026109A"/>
    <w:rsid w:val="00261204"/>
    <w:rsid w:val="00261FCE"/>
    <w:rsid w:val="00262518"/>
    <w:rsid w:val="002627D5"/>
    <w:rsid w:val="00263B8A"/>
    <w:rsid w:val="0026445B"/>
    <w:rsid w:val="0026456C"/>
    <w:rsid w:val="0026485D"/>
    <w:rsid w:val="00265480"/>
    <w:rsid w:val="002656DC"/>
    <w:rsid w:val="002665B8"/>
    <w:rsid w:val="00266A34"/>
    <w:rsid w:val="00266E69"/>
    <w:rsid w:val="0026796A"/>
    <w:rsid w:val="00267FFA"/>
    <w:rsid w:val="002701D5"/>
    <w:rsid w:val="002706A2"/>
    <w:rsid w:val="00270931"/>
    <w:rsid w:val="002714E5"/>
    <w:rsid w:val="0027158C"/>
    <w:rsid w:val="00272129"/>
    <w:rsid w:val="00272ECA"/>
    <w:rsid w:val="00273FB9"/>
    <w:rsid w:val="00276337"/>
    <w:rsid w:val="002763B7"/>
    <w:rsid w:val="00276DD3"/>
    <w:rsid w:val="00277569"/>
    <w:rsid w:val="00280337"/>
    <w:rsid w:val="002811F2"/>
    <w:rsid w:val="00281739"/>
    <w:rsid w:val="0028216C"/>
    <w:rsid w:val="002821CF"/>
    <w:rsid w:val="00283487"/>
    <w:rsid w:val="002836BD"/>
    <w:rsid w:val="00284341"/>
    <w:rsid w:val="00284D98"/>
    <w:rsid w:val="00285377"/>
    <w:rsid w:val="00285C9E"/>
    <w:rsid w:val="00285CEF"/>
    <w:rsid w:val="002863F5"/>
    <w:rsid w:val="00286DB8"/>
    <w:rsid w:val="00287236"/>
    <w:rsid w:val="00287467"/>
    <w:rsid w:val="00287C3A"/>
    <w:rsid w:val="00290872"/>
    <w:rsid w:val="00290DE8"/>
    <w:rsid w:val="002913C9"/>
    <w:rsid w:val="00291BDC"/>
    <w:rsid w:val="00292226"/>
    <w:rsid w:val="002922B5"/>
    <w:rsid w:val="00292A38"/>
    <w:rsid w:val="002932FC"/>
    <w:rsid w:val="0029362B"/>
    <w:rsid w:val="00293D7C"/>
    <w:rsid w:val="002940D4"/>
    <w:rsid w:val="0029468C"/>
    <w:rsid w:val="00294C2D"/>
    <w:rsid w:val="00295344"/>
    <w:rsid w:val="002954F7"/>
    <w:rsid w:val="0029703E"/>
    <w:rsid w:val="00297369"/>
    <w:rsid w:val="002974F8"/>
    <w:rsid w:val="00297891"/>
    <w:rsid w:val="00297EBE"/>
    <w:rsid w:val="002A1094"/>
    <w:rsid w:val="002A1931"/>
    <w:rsid w:val="002A1D42"/>
    <w:rsid w:val="002A27D9"/>
    <w:rsid w:val="002A2867"/>
    <w:rsid w:val="002A2B03"/>
    <w:rsid w:val="002A49A6"/>
    <w:rsid w:val="002A5A5B"/>
    <w:rsid w:val="002A696E"/>
    <w:rsid w:val="002A6FD1"/>
    <w:rsid w:val="002A7009"/>
    <w:rsid w:val="002A773C"/>
    <w:rsid w:val="002A7AFA"/>
    <w:rsid w:val="002B0D63"/>
    <w:rsid w:val="002B2407"/>
    <w:rsid w:val="002B257E"/>
    <w:rsid w:val="002B32CA"/>
    <w:rsid w:val="002B4893"/>
    <w:rsid w:val="002B4A28"/>
    <w:rsid w:val="002B4C19"/>
    <w:rsid w:val="002B6BDB"/>
    <w:rsid w:val="002B7DAF"/>
    <w:rsid w:val="002B7DC4"/>
    <w:rsid w:val="002C0581"/>
    <w:rsid w:val="002C1074"/>
    <w:rsid w:val="002C1620"/>
    <w:rsid w:val="002C1767"/>
    <w:rsid w:val="002C17CE"/>
    <w:rsid w:val="002C1E26"/>
    <w:rsid w:val="002C30E5"/>
    <w:rsid w:val="002C3780"/>
    <w:rsid w:val="002C395E"/>
    <w:rsid w:val="002C46E7"/>
    <w:rsid w:val="002C481E"/>
    <w:rsid w:val="002C580D"/>
    <w:rsid w:val="002C5ADC"/>
    <w:rsid w:val="002C605A"/>
    <w:rsid w:val="002C66CC"/>
    <w:rsid w:val="002C7750"/>
    <w:rsid w:val="002D0FA9"/>
    <w:rsid w:val="002D3154"/>
    <w:rsid w:val="002D3A87"/>
    <w:rsid w:val="002D3C2F"/>
    <w:rsid w:val="002D3D2E"/>
    <w:rsid w:val="002D4218"/>
    <w:rsid w:val="002D4442"/>
    <w:rsid w:val="002D45E0"/>
    <w:rsid w:val="002D46B3"/>
    <w:rsid w:val="002D4C0F"/>
    <w:rsid w:val="002D4DFD"/>
    <w:rsid w:val="002D5308"/>
    <w:rsid w:val="002D53D1"/>
    <w:rsid w:val="002D5AD5"/>
    <w:rsid w:val="002D6BA1"/>
    <w:rsid w:val="002D7455"/>
    <w:rsid w:val="002D7980"/>
    <w:rsid w:val="002D7FAE"/>
    <w:rsid w:val="002E01E2"/>
    <w:rsid w:val="002E0F4E"/>
    <w:rsid w:val="002E1B3D"/>
    <w:rsid w:val="002E1DAE"/>
    <w:rsid w:val="002E2AE4"/>
    <w:rsid w:val="002E2FF3"/>
    <w:rsid w:val="002E344E"/>
    <w:rsid w:val="002E4564"/>
    <w:rsid w:val="002E47EE"/>
    <w:rsid w:val="002E48C5"/>
    <w:rsid w:val="002E50C6"/>
    <w:rsid w:val="002E53D3"/>
    <w:rsid w:val="002E5EC5"/>
    <w:rsid w:val="002E614A"/>
    <w:rsid w:val="002E6C82"/>
    <w:rsid w:val="002E709F"/>
    <w:rsid w:val="002E769B"/>
    <w:rsid w:val="002F0C03"/>
    <w:rsid w:val="002F1C9F"/>
    <w:rsid w:val="002F1CF4"/>
    <w:rsid w:val="002F2617"/>
    <w:rsid w:val="002F2E6F"/>
    <w:rsid w:val="002F326D"/>
    <w:rsid w:val="002F3337"/>
    <w:rsid w:val="002F333D"/>
    <w:rsid w:val="002F340A"/>
    <w:rsid w:val="002F34F8"/>
    <w:rsid w:val="002F5B34"/>
    <w:rsid w:val="002F6033"/>
    <w:rsid w:val="002F61EB"/>
    <w:rsid w:val="002F63DF"/>
    <w:rsid w:val="002F65C5"/>
    <w:rsid w:val="002F710F"/>
    <w:rsid w:val="002F77E4"/>
    <w:rsid w:val="00300172"/>
    <w:rsid w:val="00300C73"/>
    <w:rsid w:val="00301C77"/>
    <w:rsid w:val="00301F65"/>
    <w:rsid w:val="0030280B"/>
    <w:rsid w:val="00302C76"/>
    <w:rsid w:val="003041EB"/>
    <w:rsid w:val="0030447B"/>
    <w:rsid w:val="003049E8"/>
    <w:rsid w:val="00304CFC"/>
    <w:rsid w:val="00304E26"/>
    <w:rsid w:val="00305512"/>
    <w:rsid w:val="00305722"/>
    <w:rsid w:val="0030588B"/>
    <w:rsid w:val="003065C6"/>
    <w:rsid w:val="00306F49"/>
    <w:rsid w:val="003075A3"/>
    <w:rsid w:val="00311026"/>
    <w:rsid w:val="00311075"/>
    <w:rsid w:val="00312A3E"/>
    <w:rsid w:val="00312BB6"/>
    <w:rsid w:val="0031348A"/>
    <w:rsid w:val="00314E7F"/>
    <w:rsid w:val="00314F32"/>
    <w:rsid w:val="003154F6"/>
    <w:rsid w:val="00316A4D"/>
    <w:rsid w:val="00317715"/>
    <w:rsid w:val="00317B9C"/>
    <w:rsid w:val="00317DD2"/>
    <w:rsid w:val="00320347"/>
    <w:rsid w:val="00320E0D"/>
    <w:rsid w:val="00320E50"/>
    <w:rsid w:val="00321952"/>
    <w:rsid w:val="00322EEB"/>
    <w:rsid w:val="003232BC"/>
    <w:rsid w:val="00323F6D"/>
    <w:rsid w:val="00324AAC"/>
    <w:rsid w:val="0032518F"/>
    <w:rsid w:val="00326039"/>
    <w:rsid w:val="0032648B"/>
    <w:rsid w:val="00327AFE"/>
    <w:rsid w:val="003308D0"/>
    <w:rsid w:val="003312CD"/>
    <w:rsid w:val="00331922"/>
    <w:rsid w:val="00331963"/>
    <w:rsid w:val="00331CCF"/>
    <w:rsid w:val="00331E2E"/>
    <w:rsid w:val="00332469"/>
    <w:rsid w:val="00333BF6"/>
    <w:rsid w:val="003345CC"/>
    <w:rsid w:val="00334FE4"/>
    <w:rsid w:val="0033598E"/>
    <w:rsid w:val="00335D4C"/>
    <w:rsid w:val="00336504"/>
    <w:rsid w:val="0033744D"/>
    <w:rsid w:val="003374EF"/>
    <w:rsid w:val="00340C1D"/>
    <w:rsid w:val="00340DD7"/>
    <w:rsid w:val="003413EA"/>
    <w:rsid w:val="00341489"/>
    <w:rsid w:val="003414D9"/>
    <w:rsid w:val="003416E8"/>
    <w:rsid w:val="00342B89"/>
    <w:rsid w:val="003439E2"/>
    <w:rsid w:val="00344044"/>
    <w:rsid w:val="00344640"/>
    <w:rsid w:val="00345741"/>
    <w:rsid w:val="0034626B"/>
    <w:rsid w:val="00346388"/>
    <w:rsid w:val="0034674B"/>
    <w:rsid w:val="003467FB"/>
    <w:rsid w:val="00350B29"/>
    <w:rsid w:val="00350DFD"/>
    <w:rsid w:val="00351BD3"/>
    <w:rsid w:val="00352BEB"/>
    <w:rsid w:val="00352BED"/>
    <w:rsid w:val="00352CAD"/>
    <w:rsid w:val="003531CC"/>
    <w:rsid w:val="0035389F"/>
    <w:rsid w:val="00353979"/>
    <w:rsid w:val="00353EA5"/>
    <w:rsid w:val="0035418A"/>
    <w:rsid w:val="0035458C"/>
    <w:rsid w:val="00355146"/>
    <w:rsid w:val="00355326"/>
    <w:rsid w:val="00355882"/>
    <w:rsid w:val="00356CE6"/>
    <w:rsid w:val="003571A4"/>
    <w:rsid w:val="0035740B"/>
    <w:rsid w:val="003578F3"/>
    <w:rsid w:val="00360250"/>
    <w:rsid w:val="00361E58"/>
    <w:rsid w:val="00364822"/>
    <w:rsid w:val="00364B46"/>
    <w:rsid w:val="00364D4E"/>
    <w:rsid w:val="00364F2E"/>
    <w:rsid w:val="00365677"/>
    <w:rsid w:val="00365BBA"/>
    <w:rsid w:val="00366921"/>
    <w:rsid w:val="00367511"/>
    <w:rsid w:val="00367631"/>
    <w:rsid w:val="00367784"/>
    <w:rsid w:val="003706C9"/>
    <w:rsid w:val="003709A8"/>
    <w:rsid w:val="00370ABB"/>
    <w:rsid w:val="00371956"/>
    <w:rsid w:val="003720C0"/>
    <w:rsid w:val="0037284D"/>
    <w:rsid w:val="00372894"/>
    <w:rsid w:val="0037298F"/>
    <w:rsid w:val="00372E68"/>
    <w:rsid w:val="0037324B"/>
    <w:rsid w:val="00373518"/>
    <w:rsid w:val="00373ABA"/>
    <w:rsid w:val="00374E4A"/>
    <w:rsid w:val="00374F78"/>
    <w:rsid w:val="003751CC"/>
    <w:rsid w:val="0037632C"/>
    <w:rsid w:val="00376949"/>
    <w:rsid w:val="00377D0E"/>
    <w:rsid w:val="0038053A"/>
    <w:rsid w:val="00380540"/>
    <w:rsid w:val="00380F92"/>
    <w:rsid w:val="0038112A"/>
    <w:rsid w:val="00381515"/>
    <w:rsid w:val="00381A73"/>
    <w:rsid w:val="00381AEA"/>
    <w:rsid w:val="00382FD8"/>
    <w:rsid w:val="00383190"/>
    <w:rsid w:val="00383B5A"/>
    <w:rsid w:val="0038422B"/>
    <w:rsid w:val="0038479A"/>
    <w:rsid w:val="00384B5B"/>
    <w:rsid w:val="00384D3E"/>
    <w:rsid w:val="0038557C"/>
    <w:rsid w:val="00385612"/>
    <w:rsid w:val="003856C7"/>
    <w:rsid w:val="00385E8D"/>
    <w:rsid w:val="003873EC"/>
    <w:rsid w:val="003875ED"/>
    <w:rsid w:val="00390358"/>
    <w:rsid w:val="00391B39"/>
    <w:rsid w:val="003938A8"/>
    <w:rsid w:val="003942FB"/>
    <w:rsid w:val="00395013"/>
    <w:rsid w:val="003960EF"/>
    <w:rsid w:val="003968AD"/>
    <w:rsid w:val="00396B45"/>
    <w:rsid w:val="00397AC3"/>
    <w:rsid w:val="00397D80"/>
    <w:rsid w:val="00397DBB"/>
    <w:rsid w:val="003A03E8"/>
    <w:rsid w:val="003A0FB2"/>
    <w:rsid w:val="003A2293"/>
    <w:rsid w:val="003A281E"/>
    <w:rsid w:val="003A3982"/>
    <w:rsid w:val="003A3C46"/>
    <w:rsid w:val="003A42AF"/>
    <w:rsid w:val="003A4686"/>
    <w:rsid w:val="003A4B59"/>
    <w:rsid w:val="003A4E79"/>
    <w:rsid w:val="003A5054"/>
    <w:rsid w:val="003A608D"/>
    <w:rsid w:val="003A6869"/>
    <w:rsid w:val="003A6CCE"/>
    <w:rsid w:val="003A6E73"/>
    <w:rsid w:val="003B0A10"/>
    <w:rsid w:val="003B10C8"/>
    <w:rsid w:val="003B232C"/>
    <w:rsid w:val="003B2FDE"/>
    <w:rsid w:val="003B3ED6"/>
    <w:rsid w:val="003B5010"/>
    <w:rsid w:val="003B541B"/>
    <w:rsid w:val="003B588D"/>
    <w:rsid w:val="003B5B00"/>
    <w:rsid w:val="003B5C21"/>
    <w:rsid w:val="003B5EB4"/>
    <w:rsid w:val="003B7232"/>
    <w:rsid w:val="003B7767"/>
    <w:rsid w:val="003C1010"/>
    <w:rsid w:val="003C1401"/>
    <w:rsid w:val="003C1C15"/>
    <w:rsid w:val="003C20D8"/>
    <w:rsid w:val="003C3A31"/>
    <w:rsid w:val="003C3CA3"/>
    <w:rsid w:val="003C57A6"/>
    <w:rsid w:val="003C5D3E"/>
    <w:rsid w:val="003C6408"/>
    <w:rsid w:val="003C68BA"/>
    <w:rsid w:val="003C7E41"/>
    <w:rsid w:val="003D0E3C"/>
    <w:rsid w:val="003D12CE"/>
    <w:rsid w:val="003D1812"/>
    <w:rsid w:val="003D25A9"/>
    <w:rsid w:val="003D3140"/>
    <w:rsid w:val="003D3B99"/>
    <w:rsid w:val="003D3D4A"/>
    <w:rsid w:val="003D3DD5"/>
    <w:rsid w:val="003D3E64"/>
    <w:rsid w:val="003D40E4"/>
    <w:rsid w:val="003D44C8"/>
    <w:rsid w:val="003D44ED"/>
    <w:rsid w:val="003D455D"/>
    <w:rsid w:val="003D5AC7"/>
    <w:rsid w:val="003D5CF7"/>
    <w:rsid w:val="003D628C"/>
    <w:rsid w:val="003D645B"/>
    <w:rsid w:val="003D6DF2"/>
    <w:rsid w:val="003D709B"/>
    <w:rsid w:val="003D770E"/>
    <w:rsid w:val="003D77E3"/>
    <w:rsid w:val="003E177E"/>
    <w:rsid w:val="003E191D"/>
    <w:rsid w:val="003E2B44"/>
    <w:rsid w:val="003E32CA"/>
    <w:rsid w:val="003E3623"/>
    <w:rsid w:val="003E42EC"/>
    <w:rsid w:val="003E593E"/>
    <w:rsid w:val="003E63CF"/>
    <w:rsid w:val="003E6ADE"/>
    <w:rsid w:val="003E6B18"/>
    <w:rsid w:val="003F0A03"/>
    <w:rsid w:val="003F15FA"/>
    <w:rsid w:val="003F167C"/>
    <w:rsid w:val="003F2349"/>
    <w:rsid w:val="003F2889"/>
    <w:rsid w:val="003F2959"/>
    <w:rsid w:val="003F2A65"/>
    <w:rsid w:val="003F36AF"/>
    <w:rsid w:val="003F4005"/>
    <w:rsid w:val="003F486D"/>
    <w:rsid w:val="003F4E9A"/>
    <w:rsid w:val="003F567B"/>
    <w:rsid w:val="003F5C9B"/>
    <w:rsid w:val="003F60F7"/>
    <w:rsid w:val="003F7175"/>
    <w:rsid w:val="003F7FA6"/>
    <w:rsid w:val="004001AE"/>
    <w:rsid w:val="00400325"/>
    <w:rsid w:val="00400FD6"/>
    <w:rsid w:val="004020AB"/>
    <w:rsid w:val="00402642"/>
    <w:rsid w:val="004028E9"/>
    <w:rsid w:val="00403C87"/>
    <w:rsid w:val="00403DEA"/>
    <w:rsid w:val="00404D84"/>
    <w:rsid w:val="0040562F"/>
    <w:rsid w:val="004056CE"/>
    <w:rsid w:val="00407409"/>
    <w:rsid w:val="0040766B"/>
    <w:rsid w:val="00407B6F"/>
    <w:rsid w:val="0041078A"/>
    <w:rsid w:val="00410CFF"/>
    <w:rsid w:val="00410D35"/>
    <w:rsid w:val="0041177A"/>
    <w:rsid w:val="0041229F"/>
    <w:rsid w:val="00412419"/>
    <w:rsid w:val="00412731"/>
    <w:rsid w:val="004128A0"/>
    <w:rsid w:val="00412AA3"/>
    <w:rsid w:val="00412EAB"/>
    <w:rsid w:val="00413889"/>
    <w:rsid w:val="00414515"/>
    <w:rsid w:val="00414C70"/>
    <w:rsid w:val="0041558C"/>
    <w:rsid w:val="00415854"/>
    <w:rsid w:val="00416F7A"/>
    <w:rsid w:val="00417E97"/>
    <w:rsid w:val="00420884"/>
    <w:rsid w:val="0042123A"/>
    <w:rsid w:val="00422621"/>
    <w:rsid w:val="00422F75"/>
    <w:rsid w:val="00423620"/>
    <w:rsid w:val="00423F4E"/>
    <w:rsid w:val="004240E3"/>
    <w:rsid w:val="00424F31"/>
    <w:rsid w:val="00425D4A"/>
    <w:rsid w:val="0042688A"/>
    <w:rsid w:val="00427B79"/>
    <w:rsid w:val="00427C66"/>
    <w:rsid w:val="0043083E"/>
    <w:rsid w:val="00430E1B"/>
    <w:rsid w:val="0043154F"/>
    <w:rsid w:val="004320C5"/>
    <w:rsid w:val="00432620"/>
    <w:rsid w:val="0043288C"/>
    <w:rsid w:val="00433161"/>
    <w:rsid w:val="00433A93"/>
    <w:rsid w:val="00433F5A"/>
    <w:rsid w:val="00434109"/>
    <w:rsid w:val="0043412A"/>
    <w:rsid w:val="0043473D"/>
    <w:rsid w:val="00434F11"/>
    <w:rsid w:val="00435462"/>
    <w:rsid w:val="00435D6A"/>
    <w:rsid w:val="00435F4A"/>
    <w:rsid w:val="0043701C"/>
    <w:rsid w:val="00437130"/>
    <w:rsid w:val="00440046"/>
    <w:rsid w:val="00440EBF"/>
    <w:rsid w:val="004413B9"/>
    <w:rsid w:val="00441834"/>
    <w:rsid w:val="004421F4"/>
    <w:rsid w:val="00442378"/>
    <w:rsid w:val="00442421"/>
    <w:rsid w:val="00442EAC"/>
    <w:rsid w:val="00442FBF"/>
    <w:rsid w:val="00443614"/>
    <w:rsid w:val="00443A34"/>
    <w:rsid w:val="00444E8A"/>
    <w:rsid w:val="00444ECD"/>
    <w:rsid w:val="004450EE"/>
    <w:rsid w:val="004455BF"/>
    <w:rsid w:val="00445A40"/>
    <w:rsid w:val="00445E0E"/>
    <w:rsid w:val="00445F23"/>
    <w:rsid w:val="00446056"/>
    <w:rsid w:val="0044675C"/>
    <w:rsid w:val="0044694E"/>
    <w:rsid w:val="004479A3"/>
    <w:rsid w:val="004501FE"/>
    <w:rsid w:val="004507FE"/>
    <w:rsid w:val="00450E9C"/>
    <w:rsid w:val="004512A4"/>
    <w:rsid w:val="004519A5"/>
    <w:rsid w:val="00451B94"/>
    <w:rsid w:val="004527C4"/>
    <w:rsid w:val="00452A28"/>
    <w:rsid w:val="00452E5E"/>
    <w:rsid w:val="00452F0D"/>
    <w:rsid w:val="00453518"/>
    <w:rsid w:val="0045355A"/>
    <w:rsid w:val="0045363A"/>
    <w:rsid w:val="00453F72"/>
    <w:rsid w:val="00454030"/>
    <w:rsid w:val="00454812"/>
    <w:rsid w:val="00454835"/>
    <w:rsid w:val="004551AB"/>
    <w:rsid w:val="00455583"/>
    <w:rsid w:val="00455657"/>
    <w:rsid w:val="00455ECA"/>
    <w:rsid w:val="00456260"/>
    <w:rsid w:val="00456F0D"/>
    <w:rsid w:val="004570EC"/>
    <w:rsid w:val="0045742F"/>
    <w:rsid w:val="004601BA"/>
    <w:rsid w:val="004606FB"/>
    <w:rsid w:val="00460C8B"/>
    <w:rsid w:val="00461396"/>
    <w:rsid w:val="004618E4"/>
    <w:rsid w:val="00463A83"/>
    <w:rsid w:val="00464641"/>
    <w:rsid w:val="00464B7C"/>
    <w:rsid w:val="00464D29"/>
    <w:rsid w:val="0046501A"/>
    <w:rsid w:val="00465E3A"/>
    <w:rsid w:val="004669E3"/>
    <w:rsid w:val="00467824"/>
    <w:rsid w:val="00467C02"/>
    <w:rsid w:val="00470759"/>
    <w:rsid w:val="00471076"/>
    <w:rsid w:val="004710B2"/>
    <w:rsid w:val="0047140A"/>
    <w:rsid w:val="0047145A"/>
    <w:rsid w:val="0047160A"/>
    <w:rsid w:val="004728D9"/>
    <w:rsid w:val="004729EC"/>
    <w:rsid w:val="004734E0"/>
    <w:rsid w:val="004740C3"/>
    <w:rsid w:val="004741E8"/>
    <w:rsid w:val="00475AD6"/>
    <w:rsid w:val="0047668A"/>
    <w:rsid w:val="0047668E"/>
    <w:rsid w:val="00476C39"/>
    <w:rsid w:val="00476E00"/>
    <w:rsid w:val="00477237"/>
    <w:rsid w:val="00477865"/>
    <w:rsid w:val="00480673"/>
    <w:rsid w:val="00480952"/>
    <w:rsid w:val="00480DAC"/>
    <w:rsid w:val="00481984"/>
    <w:rsid w:val="00481B46"/>
    <w:rsid w:val="00481DCC"/>
    <w:rsid w:val="00481FF5"/>
    <w:rsid w:val="004824AF"/>
    <w:rsid w:val="00482CA7"/>
    <w:rsid w:val="00482CDA"/>
    <w:rsid w:val="00482DCC"/>
    <w:rsid w:val="00483117"/>
    <w:rsid w:val="00483575"/>
    <w:rsid w:val="00484939"/>
    <w:rsid w:val="00485480"/>
    <w:rsid w:val="0048590E"/>
    <w:rsid w:val="00485DDD"/>
    <w:rsid w:val="00487132"/>
    <w:rsid w:val="00490836"/>
    <w:rsid w:val="00490DB2"/>
    <w:rsid w:val="00490DBC"/>
    <w:rsid w:val="00492370"/>
    <w:rsid w:val="0049290A"/>
    <w:rsid w:val="00493945"/>
    <w:rsid w:val="00493D1E"/>
    <w:rsid w:val="0049421B"/>
    <w:rsid w:val="00494EB5"/>
    <w:rsid w:val="00495BD9"/>
    <w:rsid w:val="00496569"/>
    <w:rsid w:val="004A0422"/>
    <w:rsid w:val="004A0889"/>
    <w:rsid w:val="004A0D1F"/>
    <w:rsid w:val="004A12B9"/>
    <w:rsid w:val="004A1C3B"/>
    <w:rsid w:val="004A1E6F"/>
    <w:rsid w:val="004A2680"/>
    <w:rsid w:val="004A3E26"/>
    <w:rsid w:val="004A44F7"/>
    <w:rsid w:val="004A4A70"/>
    <w:rsid w:val="004A68F1"/>
    <w:rsid w:val="004A722C"/>
    <w:rsid w:val="004A7692"/>
    <w:rsid w:val="004A7E27"/>
    <w:rsid w:val="004B0EC4"/>
    <w:rsid w:val="004B100B"/>
    <w:rsid w:val="004B100F"/>
    <w:rsid w:val="004B24AA"/>
    <w:rsid w:val="004B2AAA"/>
    <w:rsid w:val="004B2DF8"/>
    <w:rsid w:val="004B2F46"/>
    <w:rsid w:val="004B32B5"/>
    <w:rsid w:val="004B4136"/>
    <w:rsid w:val="004B5B60"/>
    <w:rsid w:val="004B5FAF"/>
    <w:rsid w:val="004B673D"/>
    <w:rsid w:val="004C151A"/>
    <w:rsid w:val="004C2498"/>
    <w:rsid w:val="004C2518"/>
    <w:rsid w:val="004C33A4"/>
    <w:rsid w:val="004C35E2"/>
    <w:rsid w:val="004C4B99"/>
    <w:rsid w:val="004C4F96"/>
    <w:rsid w:val="004C51D8"/>
    <w:rsid w:val="004C53B4"/>
    <w:rsid w:val="004C5465"/>
    <w:rsid w:val="004C552B"/>
    <w:rsid w:val="004C5A5C"/>
    <w:rsid w:val="004C609A"/>
    <w:rsid w:val="004C64BB"/>
    <w:rsid w:val="004C6760"/>
    <w:rsid w:val="004C6898"/>
    <w:rsid w:val="004C765D"/>
    <w:rsid w:val="004C7CA0"/>
    <w:rsid w:val="004C7DFB"/>
    <w:rsid w:val="004C7F57"/>
    <w:rsid w:val="004D149D"/>
    <w:rsid w:val="004D167E"/>
    <w:rsid w:val="004D16B0"/>
    <w:rsid w:val="004D1C3D"/>
    <w:rsid w:val="004D2B9F"/>
    <w:rsid w:val="004D3C1C"/>
    <w:rsid w:val="004D45CE"/>
    <w:rsid w:val="004D50A0"/>
    <w:rsid w:val="004D66B9"/>
    <w:rsid w:val="004D6FB7"/>
    <w:rsid w:val="004D7125"/>
    <w:rsid w:val="004D7903"/>
    <w:rsid w:val="004E0175"/>
    <w:rsid w:val="004E0475"/>
    <w:rsid w:val="004E0B0F"/>
    <w:rsid w:val="004E0BC2"/>
    <w:rsid w:val="004E0DC7"/>
    <w:rsid w:val="004E1500"/>
    <w:rsid w:val="004E1559"/>
    <w:rsid w:val="004E238B"/>
    <w:rsid w:val="004E264C"/>
    <w:rsid w:val="004E265A"/>
    <w:rsid w:val="004E26FE"/>
    <w:rsid w:val="004E31E1"/>
    <w:rsid w:val="004E3F78"/>
    <w:rsid w:val="004E460E"/>
    <w:rsid w:val="004E5F64"/>
    <w:rsid w:val="004E6003"/>
    <w:rsid w:val="004E641F"/>
    <w:rsid w:val="004E6766"/>
    <w:rsid w:val="004E67DB"/>
    <w:rsid w:val="004E6CC0"/>
    <w:rsid w:val="004E7371"/>
    <w:rsid w:val="004E793B"/>
    <w:rsid w:val="004F039B"/>
    <w:rsid w:val="004F0787"/>
    <w:rsid w:val="004F1389"/>
    <w:rsid w:val="004F15B0"/>
    <w:rsid w:val="004F1726"/>
    <w:rsid w:val="004F1B0C"/>
    <w:rsid w:val="004F287F"/>
    <w:rsid w:val="004F2A59"/>
    <w:rsid w:val="004F2E7F"/>
    <w:rsid w:val="004F4220"/>
    <w:rsid w:val="004F450B"/>
    <w:rsid w:val="004F5090"/>
    <w:rsid w:val="004F5977"/>
    <w:rsid w:val="004F5CC4"/>
    <w:rsid w:val="004F5D13"/>
    <w:rsid w:val="004F63A4"/>
    <w:rsid w:val="004F7FAB"/>
    <w:rsid w:val="00500272"/>
    <w:rsid w:val="0050032A"/>
    <w:rsid w:val="00500A4E"/>
    <w:rsid w:val="00500CD2"/>
    <w:rsid w:val="00501A5C"/>
    <w:rsid w:val="0050200B"/>
    <w:rsid w:val="00502033"/>
    <w:rsid w:val="00502199"/>
    <w:rsid w:val="0050232E"/>
    <w:rsid w:val="0050272C"/>
    <w:rsid w:val="00503C79"/>
    <w:rsid w:val="00503CD4"/>
    <w:rsid w:val="00504FD7"/>
    <w:rsid w:val="0050531C"/>
    <w:rsid w:val="005056CB"/>
    <w:rsid w:val="00505A9B"/>
    <w:rsid w:val="00505EC2"/>
    <w:rsid w:val="00506043"/>
    <w:rsid w:val="00506D27"/>
    <w:rsid w:val="0050780B"/>
    <w:rsid w:val="00507D48"/>
    <w:rsid w:val="00510012"/>
    <w:rsid w:val="00510112"/>
    <w:rsid w:val="00510AF7"/>
    <w:rsid w:val="00511011"/>
    <w:rsid w:val="00511658"/>
    <w:rsid w:val="00511C38"/>
    <w:rsid w:val="005120A4"/>
    <w:rsid w:val="005121AA"/>
    <w:rsid w:val="0051238F"/>
    <w:rsid w:val="00512D58"/>
    <w:rsid w:val="005131D6"/>
    <w:rsid w:val="00513216"/>
    <w:rsid w:val="00513599"/>
    <w:rsid w:val="0051380A"/>
    <w:rsid w:val="005145EA"/>
    <w:rsid w:val="00514B1E"/>
    <w:rsid w:val="00515ABB"/>
    <w:rsid w:val="00516511"/>
    <w:rsid w:val="00516692"/>
    <w:rsid w:val="005168A8"/>
    <w:rsid w:val="00516E09"/>
    <w:rsid w:val="00517460"/>
    <w:rsid w:val="00517C2C"/>
    <w:rsid w:val="0052017B"/>
    <w:rsid w:val="005228AC"/>
    <w:rsid w:val="00522C7B"/>
    <w:rsid w:val="00523599"/>
    <w:rsid w:val="00524173"/>
    <w:rsid w:val="005241CF"/>
    <w:rsid w:val="005247BA"/>
    <w:rsid w:val="005247D0"/>
    <w:rsid w:val="00524F56"/>
    <w:rsid w:val="005260F6"/>
    <w:rsid w:val="00526726"/>
    <w:rsid w:val="0052680D"/>
    <w:rsid w:val="0052715B"/>
    <w:rsid w:val="005271B7"/>
    <w:rsid w:val="0053081D"/>
    <w:rsid w:val="0053091B"/>
    <w:rsid w:val="005309DA"/>
    <w:rsid w:val="00530A9A"/>
    <w:rsid w:val="00530C27"/>
    <w:rsid w:val="0053302A"/>
    <w:rsid w:val="00533CF0"/>
    <w:rsid w:val="005342B4"/>
    <w:rsid w:val="00534B7E"/>
    <w:rsid w:val="00534CE1"/>
    <w:rsid w:val="005358BB"/>
    <w:rsid w:val="0053598D"/>
    <w:rsid w:val="00535D9C"/>
    <w:rsid w:val="005360D0"/>
    <w:rsid w:val="00536188"/>
    <w:rsid w:val="00537EC9"/>
    <w:rsid w:val="00540172"/>
    <w:rsid w:val="00540BC8"/>
    <w:rsid w:val="0054126E"/>
    <w:rsid w:val="00541F40"/>
    <w:rsid w:val="005425E3"/>
    <w:rsid w:val="005427B8"/>
    <w:rsid w:val="00542CFD"/>
    <w:rsid w:val="00543506"/>
    <w:rsid w:val="00544F39"/>
    <w:rsid w:val="0054549D"/>
    <w:rsid w:val="0054575F"/>
    <w:rsid w:val="00545AA0"/>
    <w:rsid w:val="00545C9F"/>
    <w:rsid w:val="00546014"/>
    <w:rsid w:val="00546960"/>
    <w:rsid w:val="005470F6"/>
    <w:rsid w:val="005471C0"/>
    <w:rsid w:val="005472D1"/>
    <w:rsid w:val="00550038"/>
    <w:rsid w:val="00550064"/>
    <w:rsid w:val="00550915"/>
    <w:rsid w:val="005515D8"/>
    <w:rsid w:val="005515FA"/>
    <w:rsid w:val="00551888"/>
    <w:rsid w:val="00551AD1"/>
    <w:rsid w:val="0055218E"/>
    <w:rsid w:val="00552443"/>
    <w:rsid w:val="0055249E"/>
    <w:rsid w:val="0055340A"/>
    <w:rsid w:val="0055358F"/>
    <w:rsid w:val="0055395C"/>
    <w:rsid w:val="00553E84"/>
    <w:rsid w:val="00554454"/>
    <w:rsid w:val="00554787"/>
    <w:rsid w:val="00554E5C"/>
    <w:rsid w:val="005550F8"/>
    <w:rsid w:val="00555281"/>
    <w:rsid w:val="0055558A"/>
    <w:rsid w:val="0055583A"/>
    <w:rsid w:val="00555C59"/>
    <w:rsid w:val="0055611E"/>
    <w:rsid w:val="00556A9D"/>
    <w:rsid w:val="00556D21"/>
    <w:rsid w:val="005573BD"/>
    <w:rsid w:val="0055796D"/>
    <w:rsid w:val="005604D9"/>
    <w:rsid w:val="005608A4"/>
    <w:rsid w:val="00560FF5"/>
    <w:rsid w:val="005610DE"/>
    <w:rsid w:val="00561F11"/>
    <w:rsid w:val="0056209D"/>
    <w:rsid w:val="005625A2"/>
    <w:rsid w:val="00562A22"/>
    <w:rsid w:val="005643E0"/>
    <w:rsid w:val="0056668D"/>
    <w:rsid w:val="005677E5"/>
    <w:rsid w:val="00567C11"/>
    <w:rsid w:val="005703CD"/>
    <w:rsid w:val="00570756"/>
    <w:rsid w:val="0057082E"/>
    <w:rsid w:val="00572627"/>
    <w:rsid w:val="00572F72"/>
    <w:rsid w:val="00573866"/>
    <w:rsid w:val="00573E79"/>
    <w:rsid w:val="00573EF1"/>
    <w:rsid w:val="00574C2B"/>
    <w:rsid w:val="00574FF4"/>
    <w:rsid w:val="00576235"/>
    <w:rsid w:val="00576364"/>
    <w:rsid w:val="00576AE6"/>
    <w:rsid w:val="00576E96"/>
    <w:rsid w:val="00577B30"/>
    <w:rsid w:val="00580B5D"/>
    <w:rsid w:val="00581334"/>
    <w:rsid w:val="005817E7"/>
    <w:rsid w:val="005823F6"/>
    <w:rsid w:val="0058289B"/>
    <w:rsid w:val="00584694"/>
    <w:rsid w:val="005849E3"/>
    <w:rsid w:val="00584A94"/>
    <w:rsid w:val="005850ED"/>
    <w:rsid w:val="005861DF"/>
    <w:rsid w:val="005878D2"/>
    <w:rsid w:val="00591000"/>
    <w:rsid w:val="00591F93"/>
    <w:rsid w:val="00592C90"/>
    <w:rsid w:val="005933DF"/>
    <w:rsid w:val="00595D3F"/>
    <w:rsid w:val="00595D4E"/>
    <w:rsid w:val="005960AE"/>
    <w:rsid w:val="0059658B"/>
    <w:rsid w:val="00596931"/>
    <w:rsid w:val="0059733B"/>
    <w:rsid w:val="00597D3D"/>
    <w:rsid w:val="005A0384"/>
    <w:rsid w:val="005A0553"/>
    <w:rsid w:val="005A1637"/>
    <w:rsid w:val="005A259E"/>
    <w:rsid w:val="005A27EB"/>
    <w:rsid w:val="005A27FA"/>
    <w:rsid w:val="005A29AA"/>
    <w:rsid w:val="005A3334"/>
    <w:rsid w:val="005A360A"/>
    <w:rsid w:val="005A4EDC"/>
    <w:rsid w:val="005A5070"/>
    <w:rsid w:val="005A69BD"/>
    <w:rsid w:val="005A7B5D"/>
    <w:rsid w:val="005B033D"/>
    <w:rsid w:val="005B0DFA"/>
    <w:rsid w:val="005B3106"/>
    <w:rsid w:val="005B387E"/>
    <w:rsid w:val="005B390C"/>
    <w:rsid w:val="005B3C41"/>
    <w:rsid w:val="005B3F44"/>
    <w:rsid w:val="005B4690"/>
    <w:rsid w:val="005B4EE9"/>
    <w:rsid w:val="005B59EE"/>
    <w:rsid w:val="005B696B"/>
    <w:rsid w:val="005B6A8F"/>
    <w:rsid w:val="005B7173"/>
    <w:rsid w:val="005B7C96"/>
    <w:rsid w:val="005C1AD7"/>
    <w:rsid w:val="005C2163"/>
    <w:rsid w:val="005C2359"/>
    <w:rsid w:val="005C2498"/>
    <w:rsid w:val="005C24B2"/>
    <w:rsid w:val="005C3819"/>
    <w:rsid w:val="005C3C1E"/>
    <w:rsid w:val="005C4031"/>
    <w:rsid w:val="005C40E1"/>
    <w:rsid w:val="005C5A80"/>
    <w:rsid w:val="005C6748"/>
    <w:rsid w:val="005C6BFD"/>
    <w:rsid w:val="005C74D4"/>
    <w:rsid w:val="005C75AE"/>
    <w:rsid w:val="005C7A47"/>
    <w:rsid w:val="005D11BA"/>
    <w:rsid w:val="005D160F"/>
    <w:rsid w:val="005D18AA"/>
    <w:rsid w:val="005D1919"/>
    <w:rsid w:val="005D2703"/>
    <w:rsid w:val="005D2A17"/>
    <w:rsid w:val="005D398B"/>
    <w:rsid w:val="005D3E1E"/>
    <w:rsid w:val="005D4A0A"/>
    <w:rsid w:val="005D526B"/>
    <w:rsid w:val="005D554E"/>
    <w:rsid w:val="005D5F83"/>
    <w:rsid w:val="005D6029"/>
    <w:rsid w:val="005D71E9"/>
    <w:rsid w:val="005D72DF"/>
    <w:rsid w:val="005D791F"/>
    <w:rsid w:val="005E0459"/>
    <w:rsid w:val="005E1108"/>
    <w:rsid w:val="005E166D"/>
    <w:rsid w:val="005E1FD7"/>
    <w:rsid w:val="005E2797"/>
    <w:rsid w:val="005E27B3"/>
    <w:rsid w:val="005E419D"/>
    <w:rsid w:val="005E473C"/>
    <w:rsid w:val="005E50F0"/>
    <w:rsid w:val="005E5438"/>
    <w:rsid w:val="005E55C3"/>
    <w:rsid w:val="005E5759"/>
    <w:rsid w:val="005E76CA"/>
    <w:rsid w:val="005E7B0E"/>
    <w:rsid w:val="005E7E5B"/>
    <w:rsid w:val="005F0204"/>
    <w:rsid w:val="005F0396"/>
    <w:rsid w:val="005F0FB3"/>
    <w:rsid w:val="005F3089"/>
    <w:rsid w:val="005F444F"/>
    <w:rsid w:val="005F5631"/>
    <w:rsid w:val="005F572E"/>
    <w:rsid w:val="005F5FE1"/>
    <w:rsid w:val="005F63CF"/>
    <w:rsid w:val="005F65D9"/>
    <w:rsid w:val="005F6F76"/>
    <w:rsid w:val="005F7404"/>
    <w:rsid w:val="005F77B7"/>
    <w:rsid w:val="005F7AD0"/>
    <w:rsid w:val="005F7F9E"/>
    <w:rsid w:val="00600F9A"/>
    <w:rsid w:val="00601D9F"/>
    <w:rsid w:val="00601ED8"/>
    <w:rsid w:val="006020A2"/>
    <w:rsid w:val="00603132"/>
    <w:rsid w:val="006032B2"/>
    <w:rsid w:val="006032F7"/>
    <w:rsid w:val="00603862"/>
    <w:rsid w:val="006040E1"/>
    <w:rsid w:val="006043F5"/>
    <w:rsid w:val="00604B2D"/>
    <w:rsid w:val="00604BDA"/>
    <w:rsid w:val="00605104"/>
    <w:rsid w:val="00605680"/>
    <w:rsid w:val="00605BF4"/>
    <w:rsid w:val="00606B0D"/>
    <w:rsid w:val="00606C3F"/>
    <w:rsid w:val="00606D53"/>
    <w:rsid w:val="006074EB"/>
    <w:rsid w:val="006103B9"/>
    <w:rsid w:val="0061149C"/>
    <w:rsid w:val="00611C45"/>
    <w:rsid w:val="006121D2"/>
    <w:rsid w:val="00612225"/>
    <w:rsid w:val="006124B4"/>
    <w:rsid w:val="00612562"/>
    <w:rsid w:val="00612C04"/>
    <w:rsid w:val="00612E61"/>
    <w:rsid w:val="0061349D"/>
    <w:rsid w:val="00614DE3"/>
    <w:rsid w:val="00615E80"/>
    <w:rsid w:val="006161D0"/>
    <w:rsid w:val="00616B3B"/>
    <w:rsid w:val="00616C0B"/>
    <w:rsid w:val="00616DFA"/>
    <w:rsid w:val="00617413"/>
    <w:rsid w:val="00617A6F"/>
    <w:rsid w:val="00617F65"/>
    <w:rsid w:val="0062033B"/>
    <w:rsid w:val="006204A7"/>
    <w:rsid w:val="0062098E"/>
    <w:rsid w:val="00622DC1"/>
    <w:rsid w:val="00622FDA"/>
    <w:rsid w:val="00623AB6"/>
    <w:rsid w:val="00623C6A"/>
    <w:rsid w:val="0062405C"/>
    <w:rsid w:val="006244AE"/>
    <w:rsid w:val="0062498A"/>
    <w:rsid w:val="006249D1"/>
    <w:rsid w:val="00625940"/>
    <w:rsid w:val="006267BA"/>
    <w:rsid w:val="006271C5"/>
    <w:rsid w:val="00627808"/>
    <w:rsid w:val="00627837"/>
    <w:rsid w:val="00630493"/>
    <w:rsid w:val="00631527"/>
    <w:rsid w:val="00631D5F"/>
    <w:rsid w:val="00631D60"/>
    <w:rsid w:val="006329B1"/>
    <w:rsid w:val="00634032"/>
    <w:rsid w:val="006342E7"/>
    <w:rsid w:val="006343E6"/>
    <w:rsid w:val="00634C4B"/>
    <w:rsid w:val="0063631A"/>
    <w:rsid w:val="00636615"/>
    <w:rsid w:val="00636C45"/>
    <w:rsid w:val="00637158"/>
    <w:rsid w:val="0064000B"/>
    <w:rsid w:val="00640305"/>
    <w:rsid w:val="00641202"/>
    <w:rsid w:val="00641605"/>
    <w:rsid w:val="00641B4F"/>
    <w:rsid w:val="00642046"/>
    <w:rsid w:val="00642CF3"/>
    <w:rsid w:val="006431FC"/>
    <w:rsid w:val="0064388D"/>
    <w:rsid w:val="00644619"/>
    <w:rsid w:val="00644B88"/>
    <w:rsid w:val="006452D8"/>
    <w:rsid w:val="0064691C"/>
    <w:rsid w:val="006473F7"/>
    <w:rsid w:val="006475BA"/>
    <w:rsid w:val="00647B36"/>
    <w:rsid w:val="0065064F"/>
    <w:rsid w:val="006520B8"/>
    <w:rsid w:val="00652254"/>
    <w:rsid w:val="00652FAD"/>
    <w:rsid w:val="006547ED"/>
    <w:rsid w:val="006549FA"/>
    <w:rsid w:val="00654ED1"/>
    <w:rsid w:val="00655ABA"/>
    <w:rsid w:val="00656093"/>
    <w:rsid w:val="00656CF7"/>
    <w:rsid w:val="00656DC0"/>
    <w:rsid w:val="00657343"/>
    <w:rsid w:val="00657461"/>
    <w:rsid w:val="006575A7"/>
    <w:rsid w:val="0066017C"/>
    <w:rsid w:val="00660B07"/>
    <w:rsid w:val="0066164B"/>
    <w:rsid w:val="0066261B"/>
    <w:rsid w:val="0066269F"/>
    <w:rsid w:val="006628D9"/>
    <w:rsid w:val="00662C7D"/>
    <w:rsid w:val="006630EB"/>
    <w:rsid w:val="00664937"/>
    <w:rsid w:val="00665B42"/>
    <w:rsid w:val="00665F6F"/>
    <w:rsid w:val="006661F9"/>
    <w:rsid w:val="006663A2"/>
    <w:rsid w:val="0066674B"/>
    <w:rsid w:val="00667103"/>
    <w:rsid w:val="00667341"/>
    <w:rsid w:val="006705BE"/>
    <w:rsid w:val="00670BEB"/>
    <w:rsid w:val="00670E67"/>
    <w:rsid w:val="00670F92"/>
    <w:rsid w:val="00671865"/>
    <w:rsid w:val="00671E1A"/>
    <w:rsid w:val="0067221A"/>
    <w:rsid w:val="00672300"/>
    <w:rsid w:val="006726DE"/>
    <w:rsid w:val="00672D6B"/>
    <w:rsid w:val="00673BE8"/>
    <w:rsid w:val="00674467"/>
    <w:rsid w:val="006751BC"/>
    <w:rsid w:val="0067545A"/>
    <w:rsid w:val="0067595D"/>
    <w:rsid w:val="00675B08"/>
    <w:rsid w:val="0067629D"/>
    <w:rsid w:val="00676D60"/>
    <w:rsid w:val="00676E44"/>
    <w:rsid w:val="00677510"/>
    <w:rsid w:val="00681319"/>
    <w:rsid w:val="00681A68"/>
    <w:rsid w:val="00682772"/>
    <w:rsid w:val="00682C73"/>
    <w:rsid w:val="00683283"/>
    <w:rsid w:val="006836FB"/>
    <w:rsid w:val="006845BB"/>
    <w:rsid w:val="00684C91"/>
    <w:rsid w:val="00684EE5"/>
    <w:rsid w:val="00684FBD"/>
    <w:rsid w:val="00686004"/>
    <w:rsid w:val="0068645A"/>
    <w:rsid w:val="006869FA"/>
    <w:rsid w:val="00686CC6"/>
    <w:rsid w:val="006872F7"/>
    <w:rsid w:val="00690124"/>
    <w:rsid w:val="0069148B"/>
    <w:rsid w:val="00691A71"/>
    <w:rsid w:val="00691A99"/>
    <w:rsid w:val="006923BE"/>
    <w:rsid w:val="00692B85"/>
    <w:rsid w:val="006934A0"/>
    <w:rsid w:val="006936F1"/>
    <w:rsid w:val="0069373F"/>
    <w:rsid w:val="00694205"/>
    <w:rsid w:val="00694EE7"/>
    <w:rsid w:val="00695C8A"/>
    <w:rsid w:val="00696098"/>
    <w:rsid w:val="00696478"/>
    <w:rsid w:val="00696D83"/>
    <w:rsid w:val="006970AB"/>
    <w:rsid w:val="00697CB7"/>
    <w:rsid w:val="006A0C75"/>
    <w:rsid w:val="006A2C5B"/>
    <w:rsid w:val="006A3154"/>
    <w:rsid w:val="006A330A"/>
    <w:rsid w:val="006A338A"/>
    <w:rsid w:val="006A3B81"/>
    <w:rsid w:val="006A4AA9"/>
    <w:rsid w:val="006A5001"/>
    <w:rsid w:val="006A5129"/>
    <w:rsid w:val="006A53A3"/>
    <w:rsid w:val="006A5975"/>
    <w:rsid w:val="006A600B"/>
    <w:rsid w:val="006A6074"/>
    <w:rsid w:val="006A60FD"/>
    <w:rsid w:val="006A6C0D"/>
    <w:rsid w:val="006A7803"/>
    <w:rsid w:val="006B0165"/>
    <w:rsid w:val="006B0301"/>
    <w:rsid w:val="006B33E8"/>
    <w:rsid w:val="006B3F2A"/>
    <w:rsid w:val="006B4261"/>
    <w:rsid w:val="006B5AC8"/>
    <w:rsid w:val="006C000D"/>
    <w:rsid w:val="006C042F"/>
    <w:rsid w:val="006C0DB9"/>
    <w:rsid w:val="006C0FD8"/>
    <w:rsid w:val="006C0FF2"/>
    <w:rsid w:val="006C1367"/>
    <w:rsid w:val="006C30DF"/>
    <w:rsid w:val="006C33D8"/>
    <w:rsid w:val="006C36E8"/>
    <w:rsid w:val="006C3A32"/>
    <w:rsid w:val="006C3BE2"/>
    <w:rsid w:val="006C4590"/>
    <w:rsid w:val="006C45AF"/>
    <w:rsid w:val="006C4DD7"/>
    <w:rsid w:val="006C4E72"/>
    <w:rsid w:val="006C55B3"/>
    <w:rsid w:val="006C5C36"/>
    <w:rsid w:val="006D0CFA"/>
    <w:rsid w:val="006D17DD"/>
    <w:rsid w:val="006D2300"/>
    <w:rsid w:val="006D6070"/>
    <w:rsid w:val="006D6463"/>
    <w:rsid w:val="006D6DE9"/>
    <w:rsid w:val="006D70A2"/>
    <w:rsid w:val="006D741D"/>
    <w:rsid w:val="006D77D8"/>
    <w:rsid w:val="006D7BB0"/>
    <w:rsid w:val="006D7DC8"/>
    <w:rsid w:val="006E0B85"/>
    <w:rsid w:val="006E1E27"/>
    <w:rsid w:val="006E28B4"/>
    <w:rsid w:val="006E3AB3"/>
    <w:rsid w:val="006E3D2D"/>
    <w:rsid w:val="006E3EE2"/>
    <w:rsid w:val="006E49BB"/>
    <w:rsid w:val="006E5079"/>
    <w:rsid w:val="006E585C"/>
    <w:rsid w:val="006E599A"/>
    <w:rsid w:val="006E5A5E"/>
    <w:rsid w:val="006E5DD6"/>
    <w:rsid w:val="006E6061"/>
    <w:rsid w:val="006E6176"/>
    <w:rsid w:val="006E6ABC"/>
    <w:rsid w:val="006E6BE9"/>
    <w:rsid w:val="006F0207"/>
    <w:rsid w:val="006F068C"/>
    <w:rsid w:val="006F0702"/>
    <w:rsid w:val="006F07ED"/>
    <w:rsid w:val="006F18B2"/>
    <w:rsid w:val="006F18EB"/>
    <w:rsid w:val="006F243A"/>
    <w:rsid w:val="006F35B0"/>
    <w:rsid w:val="006F4EEA"/>
    <w:rsid w:val="006F5020"/>
    <w:rsid w:val="006F6066"/>
    <w:rsid w:val="006F6352"/>
    <w:rsid w:val="006F6784"/>
    <w:rsid w:val="006F6E2B"/>
    <w:rsid w:val="006F7A2D"/>
    <w:rsid w:val="0070010F"/>
    <w:rsid w:val="0070012A"/>
    <w:rsid w:val="00700337"/>
    <w:rsid w:val="007005E8"/>
    <w:rsid w:val="00700605"/>
    <w:rsid w:val="00701B5D"/>
    <w:rsid w:val="00701C2A"/>
    <w:rsid w:val="007020E8"/>
    <w:rsid w:val="007028D8"/>
    <w:rsid w:val="00702A55"/>
    <w:rsid w:val="007030BA"/>
    <w:rsid w:val="007032D1"/>
    <w:rsid w:val="00703980"/>
    <w:rsid w:val="00704F89"/>
    <w:rsid w:val="0070587D"/>
    <w:rsid w:val="00705CFD"/>
    <w:rsid w:val="00706F94"/>
    <w:rsid w:val="00707665"/>
    <w:rsid w:val="007076A9"/>
    <w:rsid w:val="00707FB8"/>
    <w:rsid w:val="00710440"/>
    <w:rsid w:val="00710ABD"/>
    <w:rsid w:val="00711134"/>
    <w:rsid w:val="00711D05"/>
    <w:rsid w:val="0071239A"/>
    <w:rsid w:val="00713D69"/>
    <w:rsid w:val="00714470"/>
    <w:rsid w:val="00714886"/>
    <w:rsid w:val="007152B3"/>
    <w:rsid w:val="0071670D"/>
    <w:rsid w:val="00716CAE"/>
    <w:rsid w:val="00717976"/>
    <w:rsid w:val="00717D0A"/>
    <w:rsid w:val="00720308"/>
    <w:rsid w:val="00720837"/>
    <w:rsid w:val="00720A07"/>
    <w:rsid w:val="00721088"/>
    <w:rsid w:val="00721113"/>
    <w:rsid w:val="0072173A"/>
    <w:rsid w:val="00721A4C"/>
    <w:rsid w:val="00722450"/>
    <w:rsid w:val="0072296C"/>
    <w:rsid w:val="00723F69"/>
    <w:rsid w:val="0072477B"/>
    <w:rsid w:val="007253B4"/>
    <w:rsid w:val="007257B7"/>
    <w:rsid w:val="00726010"/>
    <w:rsid w:val="0072613B"/>
    <w:rsid w:val="00726C91"/>
    <w:rsid w:val="00726E74"/>
    <w:rsid w:val="00727670"/>
    <w:rsid w:val="00727683"/>
    <w:rsid w:val="007276D4"/>
    <w:rsid w:val="007304C5"/>
    <w:rsid w:val="00730B84"/>
    <w:rsid w:val="007314B9"/>
    <w:rsid w:val="00732ABB"/>
    <w:rsid w:val="00732DC7"/>
    <w:rsid w:val="00734365"/>
    <w:rsid w:val="00734F89"/>
    <w:rsid w:val="007351E8"/>
    <w:rsid w:val="00735722"/>
    <w:rsid w:val="00736A63"/>
    <w:rsid w:val="00737211"/>
    <w:rsid w:val="007374A2"/>
    <w:rsid w:val="007379A3"/>
    <w:rsid w:val="00737D6D"/>
    <w:rsid w:val="00740A5E"/>
    <w:rsid w:val="00740C69"/>
    <w:rsid w:val="007417FF"/>
    <w:rsid w:val="00741878"/>
    <w:rsid w:val="007419F8"/>
    <w:rsid w:val="007442A4"/>
    <w:rsid w:val="0074434C"/>
    <w:rsid w:val="00746147"/>
    <w:rsid w:val="007469D5"/>
    <w:rsid w:val="0074723E"/>
    <w:rsid w:val="00747F84"/>
    <w:rsid w:val="00751D90"/>
    <w:rsid w:val="00752BE3"/>
    <w:rsid w:val="007531FA"/>
    <w:rsid w:val="007539B2"/>
    <w:rsid w:val="00753D43"/>
    <w:rsid w:val="0075540F"/>
    <w:rsid w:val="0075645A"/>
    <w:rsid w:val="00757081"/>
    <w:rsid w:val="007574FB"/>
    <w:rsid w:val="007577EE"/>
    <w:rsid w:val="00760FDB"/>
    <w:rsid w:val="007614ED"/>
    <w:rsid w:val="00761E73"/>
    <w:rsid w:val="00761F9A"/>
    <w:rsid w:val="00762419"/>
    <w:rsid w:val="00762777"/>
    <w:rsid w:val="00762F50"/>
    <w:rsid w:val="00763E96"/>
    <w:rsid w:val="00764462"/>
    <w:rsid w:val="007650C0"/>
    <w:rsid w:val="00765427"/>
    <w:rsid w:val="00765640"/>
    <w:rsid w:val="00766DE2"/>
    <w:rsid w:val="007708CD"/>
    <w:rsid w:val="007709E3"/>
    <w:rsid w:val="00770A3C"/>
    <w:rsid w:val="007711F3"/>
    <w:rsid w:val="00771BC1"/>
    <w:rsid w:val="00772824"/>
    <w:rsid w:val="00772923"/>
    <w:rsid w:val="007733ED"/>
    <w:rsid w:val="00773980"/>
    <w:rsid w:val="00773AC8"/>
    <w:rsid w:val="00773EF9"/>
    <w:rsid w:val="00774388"/>
    <w:rsid w:val="00774E4D"/>
    <w:rsid w:val="00775724"/>
    <w:rsid w:val="007759B9"/>
    <w:rsid w:val="00776CB2"/>
    <w:rsid w:val="00776F6C"/>
    <w:rsid w:val="00777A2F"/>
    <w:rsid w:val="007806C2"/>
    <w:rsid w:val="0078153B"/>
    <w:rsid w:val="00782112"/>
    <w:rsid w:val="00782BD9"/>
    <w:rsid w:val="00783A93"/>
    <w:rsid w:val="00783E4E"/>
    <w:rsid w:val="00784A67"/>
    <w:rsid w:val="00784ED1"/>
    <w:rsid w:val="00786137"/>
    <w:rsid w:val="007861AE"/>
    <w:rsid w:val="0078623D"/>
    <w:rsid w:val="00790278"/>
    <w:rsid w:val="00790B60"/>
    <w:rsid w:val="007912F1"/>
    <w:rsid w:val="0079137D"/>
    <w:rsid w:val="00791E62"/>
    <w:rsid w:val="00792C53"/>
    <w:rsid w:val="00792DBF"/>
    <w:rsid w:val="007944BF"/>
    <w:rsid w:val="00794E8C"/>
    <w:rsid w:val="00795D22"/>
    <w:rsid w:val="00795E87"/>
    <w:rsid w:val="007974C5"/>
    <w:rsid w:val="00797B14"/>
    <w:rsid w:val="00797C26"/>
    <w:rsid w:val="00797F7F"/>
    <w:rsid w:val="007A0481"/>
    <w:rsid w:val="007A1934"/>
    <w:rsid w:val="007A30A1"/>
    <w:rsid w:val="007A387F"/>
    <w:rsid w:val="007A40AE"/>
    <w:rsid w:val="007A44F1"/>
    <w:rsid w:val="007A4C40"/>
    <w:rsid w:val="007A5325"/>
    <w:rsid w:val="007A75D4"/>
    <w:rsid w:val="007A7621"/>
    <w:rsid w:val="007A780C"/>
    <w:rsid w:val="007B03FE"/>
    <w:rsid w:val="007B08A7"/>
    <w:rsid w:val="007B19E5"/>
    <w:rsid w:val="007B1D55"/>
    <w:rsid w:val="007B2D05"/>
    <w:rsid w:val="007B319D"/>
    <w:rsid w:val="007B335D"/>
    <w:rsid w:val="007B3402"/>
    <w:rsid w:val="007B4657"/>
    <w:rsid w:val="007B4C15"/>
    <w:rsid w:val="007B60A1"/>
    <w:rsid w:val="007B7DD3"/>
    <w:rsid w:val="007C047F"/>
    <w:rsid w:val="007C0ADE"/>
    <w:rsid w:val="007C1043"/>
    <w:rsid w:val="007C12F0"/>
    <w:rsid w:val="007C179B"/>
    <w:rsid w:val="007C33B7"/>
    <w:rsid w:val="007C397D"/>
    <w:rsid w:val="007C4996"/>
    <w:rsid w:val="007C5913"/>
    <w:rsid w:val="007C653B"/>
    <w:rsid w:val="007C774A"/>
    <w:rsid w:val="007C7973"/>
    <w:rsid w:val="007D067E"/>
    <w:rsid w:val="007D1585"/>
    <w:rsid w:val="007D1FB9"/>
    <w:rsid w:val="007D210A"/>
    <w:rsid w:val="007D21FB"/>
    <w:rsid w:val="007D3CAE"/>
    <w:rsid w:val="007D42E8"/>
    <w:rsid w:val="007D4495"/>
    <w:rsid w:val="007D4F3A"/>
    <w:rsid w:val="007D51D7"/>
    <w:rsid w:val="007D6293"/>
    <w:rsid w:val="007D6A8F"/>
    <w:rsid w:val="007D6C50"/>
    <w:rsid w:val="007D791F"/>
    <w:rsid w:val="007E028E"/>
    <w:rsid w:val="007E0D4B"/>
    <w:rsid w:val="007E0F2E"/>
    <w:rsid w:val="007E310F"/>
    <w:rsid w:val="007E33A5"/>
    <w:rsid w:val="007E346D"/>
    <w:rsid w:val="007E3851"/>
    <w:rsid w:val="007E3F7A"/>
    <w:rsid w:val="007E3FC7"/>
    <w:rsid w:val="007E4475"/>
    <w:rsid w:val="007E4A3F"/>
    <w:rsid w:val="007E4FBF"/>
    <w:rsid w:val="007E51F3"/>
    <w:rsid w:val="007E5DF4"/>
    <w:rsid w:val="007E63BE"/>
    <w:rsid w:val="007E6401"/>
    <w:rsid w:val="007E6DA1"/>
    <w:rsid w:val="007E757C"/>
    <w:rsid w:val="007E76FE"/>
    <w:rsid w:val="007E774A"/>
    <w:rsid w:val="007E7779"/>
    <w:rsid w:val="007E7B4E"/>
    <w:rsid w:val="007F1800"/>
    <w:rsid w:val="007F3D12"/>
    <w:rsid w:val="007F4642"/>
    <w:rsid w:val="007F4737"/>
    <w:rsid w:val="007F4784"/>
    <w:rsid w:val="007F4C67"/>
    <w:rsid w:val="007F6264"/>
    <w:rsid w:val="007F63CD"/>
    <w:rsid w:val="007F688B"/>
    <w:rsid w:val="007F6C49"/>
    <w:rsid w:val="007F7027"/>
    <w:rsid w:val="0080182F"/>
    <w:rsid w:val="008027C1"/>
    <w:rsid w:val="00802BDE"/>
    <w:rsid w:val="0080311A"/>
    <w:rsid w:val="00803234"/>
    <w:rsid w:val="008037BB"/>
    <w:rsid w:val="0080420A"/>
    <w:rsid w:val="008056C9"/>
    <w:rsid w:val="00806D70"/>
    <w:rsid w:val="0080701C"/>
    <w:rsid w:val="00807FD5"/>
    <w:rsid w:val="00810FA3"/>
    <w:rsid w:val="00811941"/>
    <w:rsid w:val="00812E1A"/>
    <w:rsid w:val="00813413"/>
    <w:rsid w:val="00813BA8"/>
    <w:rsid w:val="008140D4"/>
    <w:rsid w:val="00814A8C"/>
    <w:rsid w:val="0081660C"/>
    <w:rsid w:val="00817278"/>
    <w:rsid w:val="00817724"/>
    <w:rsid w:val="00817C35"/>
    <w:rsid w:val="00817F78"/>
    <w:rsid w:val="00820DCB"/>
    <w:rsid w:val="00821558"/>
    <w:rsid w:val="00822DC3"/>
    <w:rsid w:val="008232DC"/>
    <w:rsid w:val="00823EC8"/>
    <w:rsid w:val="008255F8"/>
    <w:rsid w:val="0082671A"/>
    <w:rsid w:val="00826C66"/>
    <w:rsid w:val="00826FF1"/>
    <w:rsid w:val="00827738"/>
    <w:rsid w:val="00827BBC"/>
    <w:rsid w:val="00827F3C"/>
    <w:rsid w:val="0083007C"/>
    <w:rsid w:val="00831093"/>
    <w:rsid w:val="0083112D"/>
    <w:rsid w:val="00831654"/>
    <w:rsid w:val="0083258D"/>
    <w:rsid w:val="00832A52"/>
    <w:rsid w:val="00833004"/>
    <w:rsid w:val="008332DB"/>
    <w:rsid w:val="00833747"/>
    <w:rsid w:val="00833A67"/>
    <w:rsid w:val="00833D92"/>
    <w:rsid w:val="00834350"/>
    <w:rsid w:val="0083441B"/>
    <w:rsid w:val="00836287"/>
    <w:rsid w:val="00837709"/>
    <w:rsid w:val="00840A49"/>
    <w:rsid w:val="00840B35"/>
    <w:rsid w:val="00840EB7"/>
    <w:rsid w:val="0084143A"/>
    <w:rsid w:val="008419D4"/>
    <w:rsid w:val="00841E0C"/>
    <w:rsid w:val="00842421"/>
    <w:rsid w:val="008427D1"/>
    <w:rsid w:val="00843259"/>
    <w:rsid w:val="008436CA"/>
    <w:rsid w:val="00843DD6"/>
    <w:rsid w:val="0084565A"/>
    <w:rsid w:val="00845725"/>
    <w:rsid w:val="008459F6"/>
    <w:rsid w:val="00850395"/>
    <w:rsid w:val="00850D4B"/>
    <w:rsid w:val="00850F82"/>
    <w:rsid w:val="00851353"/>
    <w:rsid w:val="008515DA"/>
    <w:rsid w:val="008516BE"/>
    <w:rsid w:val="00852241"/>
    <w:rsid w:val="00853063"/>
    <w:rsid w:val="008531FC"/>
    <w:rsid w:val="0085425D"/>
    <w:rsid w:val="00854337"/>
    <w:rsid w:val="00854559"/>
    <w:rsid w:val="00854712"/>
    <w:rsid w:val="008561B6"/>
    <w:rsid w:val="0085683B"/>
    <w:rsid w:val="0085727D"/>
    <w:rsid w:val="00860411"/>
    <w:rsid w:val="00860AD6"/>
    <w:rsid w:val="00862348"/>
    <w:rsid w:val="00862B54"/>
    <w:rsid w:val="00862BEC"/>
    <w:rsid w:val="00862C54"/>
    <w:rsid w:val="00862E54"/>
    <w:rsid w:val="00863D82"/>
    <w:rsid w:val="0086448E"/>
    <w:rsid w:val="008645E4"/>
    <w:rsid w:val="008646DC"/>
    <w:rsid w:val="00865344"/>
    <w:rsid w:val="0086537C"/>
    <w:rsid w:val="00865EA8"/>
    <w:rsid w:val="008662E8"/>
    <w:rsid w:val="0086730A"/>
    <w:rsid w:val="00867BAE"/>
    <w:rsid w:val="00867C04"/>
    <w:rsid w:val="00867EAA"/>
    <w:rsid w:val="00867FFA"/>
    <w:rsid w:val="0087131A"/>
    <w:rsid w:val="00872193"/>
    <w:rsid w:val="0087241B"/>
    <w:rsid w:val="008728F4"/>
    <w:rsid w:val="008732CF"/>
    <w:rsid w:val="00873653"/>
    <w:rsid w:val="00873881"/>
    <w:rsid w:val="00874CAD"/>
    <w:rsid w:val="00874CBE"/>
    <w:rsid w:val="00874CF6"/>
    <w:rsid w:val="0087527E"/>
    <w:rsid w:val="008761A0"/>
    <w:rsid w:val="0087645A"/>
    <w:rsid w:val="00876ACB"/>
    <w:rsid w:val="00877A9F"/>
    <w:rsid w:val="00877E98"/>
    <w:rsid w:val="008818FF"/>
    <w:rsid w:val="00881A23"/>
    <w:rsid w:val="00881DD6"/>
    <w:rsid w:val="00882321"/>
    <w:rsid w:val="008825C5"/>
    <w:rsid w:val="00882829"/>
    <w:rsid w:val="008836D5"/>
    <w:rsid w:val="00883957"/>
    <w:rsid w:val="00883C8E"/>
    <w:rsid w:val="00884773"/>
    <w:rsid w:val="00885E01"/>
    <w:rsid w:val="00886D6B"/>
    <w:rsid w:val="00890ADD"/>
    <w:rsid w:val="008913F2"/>
    <w:rsid w:val="008930A1"/>
    <w:rsid w:val="00893423"/>
    <w:rsid w:val="008953D5"/>
    <w:rsid w:val="00895D91"/>
    <w:rsid w:val="00895E29"/>
    <w:rsid w:val="0089674C"/>
    <w:rsid w:val="00896A41"/>
    <w:rsid w:val="00897655"/>
    <w:rsid w:val="00897AC7"/>
    <w:rsid w:val="008A071E"/>
    <w:rsid w:val="008A0D66"/>
    <w:rsid w:val="008A10CB"/>
    <w:rsid w:val="008A36AA"/>
    <w:rsid w:val="008A37C9"/>
    <w:rsid w:val="008A3B74"/>
    <w:rsid w:val="008A4139"/>
    <w:rsid w:val="008A4D86"/>
    <w:rsid w:val="008A5501"/>
    <w:rsid w:val="008A559C"/>
    <w:rsid w:val="008A6350"/>
    <w:rsid w:val="008A6AFB"/>
    <w:rsid w:val="008A7410"/>
    <w:rsid w:val="008A7D4C"/>
    <w:rsid w:val="008A7D6E"/>
    <w:rsid w:val="008A7FD3"/>
    <w:rsid w:val="008B095D"/>
    <w:rsid w:val="008B1045"/>
    <w:rsid w:val="008B116C"/>
    <w:rsid w:val="008B192F"/>
    <w:rsid w:val="008B1E9D"/>
    <w:rsid w:val="008B29BD"/>
    <w:rsid w:val="008B2A4B"/>
    <w:rsid w:val="008B2D51"/>
    <w:rsid w:val="008B3266"/>
    <w:rsid w:val="008B350B"/>
    <w:rsid w:val="008B3788"/>
    <w:rsid w:val="008B3818"/>
    <w:rsid w:val="008B3A05"/>
    <w:rsid w:val="008B512E"/>
    <w:rsid w:val="008B5A25"/>
    <w:rsid w:val="008B7764"/>
    <w:rsid w:val="008C0D95"/>
    <w:rsid w:val="008C1262"/>
    <w:rsid w:val="008C1410"/>
    <w:rsid w:val="008C204D"/>
    <w:rsid w:val="008C2EAD"/>
    <w:rsid w:val="008C3C11"/>
    <w:rsid w:val="008C3D9B"/>
    <w:rsid w:val="008C409A"/>
    <w:rsid w:val="008C4A14"/>
    <w:rsid w:val="008C5409"/>
    <w:rsid w:val="008C660E"/>
    <w:rsid w:val="008C6697"/>
    <w:rsid w:val="008C69C9"/>
    <w:rsid w:val="008C6D08"/>
    <w:rsid w:val="008C79DB"/>
    <w:rsid w:val="008C7F3E"/>
    <w:rsid w:val="008D15E4"/>
    <w:rsid w:val="008D2629"/>
    <w:rsid w:val="008D34CC"/>
    <w:rsid w:val="008D3839"/>
    <w:rsid w:val="008D387A"/>
    <w:rsid w:val="008D3930"/>
    <w:rsid w:val="008D39FE"/>
    <w:rsid w:val="008D409D"/>
    <w:rsid w:val="008D43B9"/>
    <w:rsid w:val="008D4455"/>
    <w:rsid w:val="008D538D"/>
    <w:rsid w:val="008D53CB"/>
    <w:rsid w:val="008D5BCF"/>
    <w:rsid w:val="008D628F"/>
    <w:rsid w:val="008D672E"/>
    <w:rsid w:val="008D7FB7"/>
    <w:rsid w:val="008E0B84"/>
    <w:rsid w:val="008E0CAA"/>
    <w:rsid w:val="008E1D5A"/>
    <w:rsid w:val="008E1F65"/>
    <w:rsid w:val="008E2F1D"/>
    <w:rsid w:val="008E337B"/>
    <w:rsid w:val="008E3549"/>
    <w:rsid w:val="008E3BBA"/>
    <w:rsid w:val="008E3DC8"/>
    <w:rsid w:val="008E6128"/>
    <w:rsid w:val="008E6CA0"/>
    <w:rsid w:val="008E7419"/>
    <w:rsid w:val="008F1215"/>
    <w:rsid w:val="008F1B31"/>
    <w:rsid w:val="008F2614"/>
    <w:rsid w:val="008F307E"/>
    <w:rsid w:val="008F3E19"/>
    <w:rsid w:val="008F44FE"/>
    <w:rsid w:val="008F4D98"/>
    <w:rsid w:val="008F551B"/>
    <w:rsid w:val="008F5807"/>
    <w:rsid w:val="008F584F"/>
    <w:rsid w:val="008F68B4"/>
    <w:rsid w:val="008F6CE4"/>
    <w:rsid w:val="008F7776"/>
    <w:rsid w:val="00900BF8"/>
    <w:rsid w:val="00900F85"/>
    <w:rsid w:val="00900FE9"/>
    <w:rsid w:val="0090194E"/>
    <w:rsid w:val="0090256B"/>
    <w:rsid w:val="0090275E"/>
    <w:rsid w:val="00903A83"/>
    <w:rsid w:val="009041DA"/>
    <w:rsid w:val="0090440F"/>
    <w:rsid w:val="00904520"/>
    <w:rsid w:val="009046D6"/>
    <w:rsid w:val="0090479F"/>
    <w:rsid w:val="0090586B"/>
    <w:rsid w:val="0090701F"/>
    <w:rsid w:val="009072C0"/>
    <w:rsid w:val="00907A2E"/>
    <w:rsid w:val="0091165C"/>
    <w:rsid w:val="00912C09"/>
    <w:rsid w:val="00913971"/>
    <w:rsid w:val="009140CE"/>
    <w:rsid w:val="00915061"/>
    <w:rsid w:val="0091568B"/>
    <w:rsid w:val="00916A9A"/>
    <w:rsid w:val="00916CA7"/>
    <w:rsid w:val="00917AED"/>
    <w:rsid w:val="0092139F"/>
    <w:rsid w:val="0092175E"/>
    <w:rsid w:val="00921B3E"/>
    <w:rsid w:val="0092267C"/>
    <w:rsid w:val="00922A2B"/>
    <w:rsid w:val="00922AB1"/>
    <w:rsid w:val="00922DC5"/>
    <w:rsid w:val="00922F92"/>
    <w:rsid w:val="009237B9"/>
    <w:rsid w:val="009239D7"/>
    <w:rsid w:val="0092498D"/>
    <w:rsid w:val="00924B47"/>
    <w:rsid w:val="009251CB"/>
    <w:rsid w:val="0092588F"/>
    <w:rsid w:val="009259B0"/>
    <w:rsid w:val="00925E34"/>
    <w:rsid w:val="00927C9C"/>
    <w:rsid w:val="00927DDA"/>
    <w:rsid w:val="00930DB3"/>
    <w:rsid w:val="009313CA"/>
    <w:rsid w:val="00931563"/>
    <w:rsid w:val="00932A40"/>
    <w:rsid w:val="00932BE2"/>
    <w:rsid w:val="00932D2D"/>
    <w:rsid w:val="00932DFC"/>
    <w:rsid w:val="00932EA4"/>
    <w:rsid w:val="00932F30"/>
    <w:rsid w:val="00933228"/>
    <w:rsid w:val="00933343"/>
    <w:rsid w:val="00933413"/>
    <w:rsid w:val="009336FF"/>
    <w:rsid w:val="0093374F"/>
    <w:rsid w:val="00933D91"/>
    <w:rsid w:val="00934897"/>
    <w:rsid w:val="00934989"/>
    <w:rsid w:val="00934BC7"/>
    <w:rsid w:val="00935717"/>
    <w:rsid w:val="0093575C"/>
    <w:rsid w:val="00935AAC"/>
    <w:rsid w:val="00935E70"/>
    <w:rsid w:val="00936D60"/>
    <w:rsid w:val="00936DD1"/>
    <w:rsid w:val="00937006"/>
    <w:rsid w:val="009375B0"/>
    <w:rsid w:val="009379D8"/>
    <w:rsid w:val="00940168"/>
    <w:rsid w:val="009405C2"/>
    <w:rsid w:val="00940645"/>
    <w:rsid w:val="0094069D"/>
    <w:rsid w:val="00940935"/>
    <w:rsid w:val="00940F10"/>
    <w:rsid w:val="009412E9"/>
    <w:rsid w:val="00941446"/>
    <w:rsid w:val="0094156A"/>
    <w:rsid w:val="0094158B"/>
    <w:rsid w:val="00941C2D"/>
    <w:rsid w:val="009420DB"/>
    <w:rsid w:val="009427CF"/>
    <w:rsid w:val="009427F7"/>
    <w:rsid w:val="00942C70"/>
    <w:rsid w:val="00944181"/>
    <w:rsid w:val="00944B64"/>
    <w:rsid w:val="00945D82"/>
    <w:rsid w:val="00946277"/>
    <w:rsid w:val="009466AE"/>
    <w:rsid w:val="009468EB"/>
    <w:rsid w:val="0094728E"/>
    <w:rsid w:val="009474F7"/>
    <w:rsid w:val="009479BD"/>
    <w:rsid w:val="00950844"/>
    <w:rsid w:val="00950CA8"/>
    <w:rsid w:val="00950CD0"/>
    <w:rsid w:val="009511C4"/>
    <w:rsid w:val="00951AB6"/>
    <w:rsid w:val="00952459"/>
    <w:rsid w:val="009529BA"/>
    <w:rsid w:val="00952E77"/>
    <w:rsid w:val="00952EB7"/>
    <w:rsid w:val="009538B3"/>
    <w:rsid w:val="009541D1"/>
    <w:rsid w:val="00954CED"/>
    <w:rsid w:val="00954DBA"/>
    <w:rsid w:val="00955059"/>
    <w:rsid w:val="009556DB"/>
    <w:rsid w:val="00956998"/>
    <w:rsid w:val="009570A5"/>
    <w:rsid w:val="0096010B"/>
    <w:rsid w:val="00961798"/>
    <w:rsid w:val="009629D0"/>
    <w:rsid w:val="00962E12"/>
    <w:rsid w:val="00962ED3"/>
    <w:rsid w:val="00963657"/>
    <w:rsid w:val="00963A87"/>
    <w:rsid w:val="00963DB5"/>
    <w:rsid w:val="00964581"/>
    <w:rsid w:val="00964CE9"/>
    <w:rsid w:val="00964D5D"/>
    <w:rsid w:val="00964EB4"/>
    <w:rsid w:val="00965566"/>
    <w:rsid w:val="00965F7C"/>
    <w:rsid w:val="00967025"/>
    <w:rsid w:val="00967290"/>
    <w:rsid w:val="00970394"/>
    <w:rsid w:val="009705FB"/>
    <w:rsid w:val="00970F8E"/>
    <w:rsid w:val="00971244"/>
    <w:rsid w:val="0097154D"/>
    <w:rsid w:val="009715D7"/>
    <w:rsid w:val="00971ABA"/>
    <w:rsid w:val="00971DB6"/>
    <w:rsid w:val="00971FA8"/>
    <w:rsid w:val="00972C50"/>
    <w:rsid w:val="00973999"/>
    <w:rsid w:val="00973CAA"/>
    <w:rsid w:val="0097454C"/>
    <w:rsid w:val="0097472E"/>
    <w:rsid w:val="009750B7"/>
    <w:rsid w:val="00975120"/>
    <w:rsid w:val="00975341"/>
    <w:rsid w:val="0098009A"/>
    <w:rsid w:val="00981D9B"/>
    <w:rsid w:val="00982457"/>
    <w:rsid w:val="00982B07"/>
    <w:rsid w:val="00983103"/>
    <w:rsid w:val="00983238"/>
    <w:rsid w:val="00983773"/>
    <w:rsid w:val="009838D1"/>
    <w:rsid w:val="009841D2"/>
    <w:rsid w:val="00984708"/>
    <w:rsid w:val="00984D53"/>
    <w:rsid w:val="0098583B"/>
    <w:rsid w:val="00985C06"/>
    <w:rsid w:val="00985CA6"/>
    <w:rsid w:val="009860C7"/>
    <w:rsid w:val="00986772"/>
    <w:rsid w:val="0098687C"/>
    <w:rsid w:val="00987AF6"/>
    <w:rsid w:val="00987C67"/>
    <w:rsid w:val="00990164"/>
    <w:rsid w:val="009909A9"/>
    <w:rsid w:val="00990D20"/>
    <w:rsid w:val="00992FF3"/>
    <w:rsid w:val="00993345"/>
    <w:rsid w:val="0099340F"/>
    <w:rsid w:val="009944F8"/>
    <w:rsid w:val="00994B57"/>
    <w:rsid w:val="00994B9D"/>
    <w:rsid w:val="00994C0F"/>
    <w:rsid w:val="009951C6"/>
    <w:rsid w:val="009954D5"/>
    <w:rsid w:val="00995BA7"/>
    <w:rsid w:val="00995BB6"/>
    <w:rsid w:val="00996AD8"/>
    <w:rsid w:val="00997078"/>
    <w:rsid w:val="009A05FE"/>
    <w:rsid w:val="009A0C10"/>
    <w:rsid w:val="009A0C6A"/>
    <w:rsid w:val="009A17DF"/>
    <w:rsid w:val="009A1C73"/>
    <w:rsid w:val="009A3B64"/>
    <w:rsid w:val="009A3BCC"/>
    <w:rsid w:val="009A4AA3"/>
    <w:rsid w:val="009A511C"/>
    <w:rsid w:val="009A5B33"/>
    <w:rsid w:val="009A5B6A"/>
    <w:rsid w:val="009A637A"/>
    <w:rsid w:val="009A6453"/>
    <w:rsid w:val="009B2968"/>
    <w:rsid w:val="009B3BE8"/>
    <w:rsid w:val="009B5172"/>
    <w:rsid w:val="009B5EB7"/>
    <w:rsid w:val="009B6113"/>
    <w:rsid w:val="009B6276"/>
    <w:rsid w:val="009B677D"/>
    <w:rsid w:val="009B7004"/>
    <w:rsid w:val="009B7056"/>
    <w:rsid w:val="009B75C0"/>
    <w:rsid w:val="009C04B6"/>
    <w:rsid w:val="009C0B80"/>
    <w:rsid w:val="009C3318"/>
    <w:rsid w:val="009C339F"/>
    <w:rsid w:val="009C4C65"/>
    <w:rsid w:val="009C5DCF"/>
    <w:rsid w:val="009C5F90"/>
    <w:rsid w:val="009C7A15"/>
    <w:rsid w:val="009D01CD"/>
    <w:rsid w:val="009D0394"/>
    <w:rsid w:val="009D0723"/>
    <w:rsid w:val="009D0E5D"/>
    <w:rsid w:val="009D139E"/>
    <w:rsid w:val="009D1D28"/>
    <w:rsid w:val="009D2A29"/>
    <w:rsid w:val="009D2CE8"/>
    <w:rsid w:val="009D314E"/>
    <w:rsid w:val="009D4338"/>
    <w:rsid w:val="009D4A51"/>
    <w:rsid w:val="009D5E1E"/>
    <w:rsid w:val="009D5E53"/>
    <w:rsid w:val="009D61F4"/>
    <w:rsid w:val="009D6601"/>
    <w:rsid w:val="009D7191"/>
    <w:rsid w:val="009D7A26"/>
    <w:rsid w:val="009D7B6E"/>
    <w:rsid w:val="009D7E22"/>
    <w:rsid w:val="009E0BC1"/>
    <w:rsid w:val="009E146C"/>
    <w:rsid w:val="009E2060"/>
    <w:rsid w:val="009E23E6"/>
    <w:rsid w:val="009E26A6"/>
    <w:rsid w:val="009E2D5F"/>
    <w:rsid w:val="009E37CD"/>
    <w:rsid w:val="009E458B"/>
    <w:rsid w:val="009E4F69"/>
    <w:rsid w:val="009E5DE5"/>
    <w:rsid w:val="009E704E"/>
    <w:rsid w:val="009E7AD1"/>
    <w:rsid w:val="009E7AEF"/>
    <w:rsid w:val="009F03C5"/>
    <w:rsid w:val="009F0785"/>
    <w:rsid w:val="009F0E04"/>
    <w:rsid w:val="009F15E1"/>
    <w:rsid w:val="009F24A1"/>
    <w:rsid w:val="009F2BD4"/>
    <w:rsid w:val="009F47C8"/>
    <w:rsid w:val="009F48E3"/>
    <w:rsid w:val="009F55F2"/>
    <w:rsid w:val="009F57D9"/>
    <w:rsid w:val="009F5F26"/>
    <w:rsid w:val="009F6161"/>
    <w:rsid w:val="009F73E0"/>
    <w:rsid w:val="00A00B98"/>
    <w:rsid w:val="00A00E77"/>
    <w:rsid w:val="00A015CF"/>
    <w:rsid w:val="00A0349B"/>
    <w:rsid w:val="00A03907"/>
    <w:rsid w:val="00A03CAC"/>
    <w:rsid w:val="00A03F3D"/>
    <w:rsid w:val="00A040A4"/>
    <w:rsid w:val="00A04415"/>
    <w:rsid w:val="00A04865"/>
    <w:rsid w:val="00A04E60"/>
    <w:rsid w:val="00A064E5"/>
    <w:rsid w:val="00A06D1C"/>
    <w:rsid w:val="00A06E2A"/>
    <w:rsid w:val="00A07B23"/>
    <w:rsid w:val="00A111E5"/>
    <w:rsid w:val="00A11787"/>
    <w:rsid w:val="00A11B8C"/>
    <w:rsid w:val="00A12213"/>
    <w:rsid w:val="00A13957"/>
    <w:rsid w:val="00A13AEB"/>
    <w:rsid w:val="00A13D44"/>
    <w:rsid w:val="00A1421E"/>
    <w:rsid w:val="00A15AD1"/>
    <w:rsid w:val="00A16326"/>
    <w:rsid w:val="00A168C0"/>
    <w:rsid w:val="00A16F95"/>
    <w:rsid w:val="00A17FFB"/>
    <w:rsid w:val="00A20DD4"/>
    <w:rsid w:val="00A211DC"/>
    <w:rsid w:val="00A229C3"/>
    <w:rsid w:val="00A22A4B"/>
    <w:rsid w:val="00A23344"/>
    <w:rsid w:val="00A2380A"/>
    <w:rsid w:val="00A23B15"/>
    <w:rsid w:val="00A23F6D"/>
    <w:rsid w:val="00A24E8A"/>
    <w:rsid w:val="00A25AA3"/>
    <w:rsid w:val="00A25CF4"/>
    <w:rsid w:val="00A25E8B"/>
    <w:rsid w:val="00A265BF"/>
    <w:rsid w:val="00A26AEA"/>
    <w:rsid w:val="00A26B63"/>
    <w:rsid w:val="00A26C0A"/>
    <w:rsid w:val="00A301C6"/>
    <w:rsid w:val="00A302D3"/>
    <w:rsid w:val="00A308F1"/>
    <w:rsid w:val="00A30D78"/>
    <w:rsid w:val="00A3150E"/>
    <w:rsid w:val="00A31D34"/>
    <w:rsid w:val="00A31DBD"/>
    <w:rsid w:val="00A31DFB"/>
    <w:rsid w:val="00A323EC"/>
    <w:rsid w:val="00A346A5"/>
    <w:rsid w:val="00A34788"/>
    <w:rsid w:val="00A34A39"/>
    <w:rsid w:val="00A34A3E"/>
    <w:rsid w:val="00A34DDF"/>
    <w:rsid w:val="00A352EB"/>
    <w:rsid w:val="00A36120"/>
    <w:rsid w:val="00A365C6"/>
    <w:rsid w:val="00A405C9"/>
    <w:rsid w:val="00A40AB1"/>
    <w:rsid w:val="00A417F2"/>
    <w:rsid w:val="00A42F16"/>
    <w:rsid w:val="00A43824"/>
    <w:rsid w:val="00A43D8B"/>
    <w:rsid w:val="00A46802"/>
    <w:rsid w:val="00A47D6C"/>
    <w:rsid w:val="00A50B4A"/>
    <w:rsid w:val="00A51A41"/>
    <w:rsid w:val="00A51C10"/>
    <w:rsid w:val="00A51EB9"/>
    <w:rsid w:val="00A529D6"/>
    <w:rsid w:val="00A52B6B"/>
    <w:rsid w:val="00A54040"/>
    <w:rsid w:val="00A54449"/>
    <w:rsid w:val="00A54E20"/>
    <w:rsid w:val="00A556B1"/>
    <w:rsid w:val="00A5601A"/>
    <w:rsid w:val="00A56666"/>
    <w:rsid w:val="00A60476"/>
    <w:rsid w:val="00A60D24"/>
    <w:rsid w:val="00A60E63"/>
    <w:rsid w:val="00A615C9"/>
    <w:rsid w:val="00A62E6C"/>
    <w:rsid w:val="00A6328B"/>
    <w:rsid w:val="00A63581"/>
    <w:rsid w:val="00A63940"/>
    <w:rsid w:val="00A64D05"/>
    <w:rsid w:val="00A6562E"/>
    <w:rsid w:val="00A659EB"/>
    <w:rsid w:val="00A66003"/>
    <w:rsid w:val="00A660E9"/>
    <w:rsid w:val="00A662A0"/>
    <w:rsid w:val="00A66A78"/>
    <w:rsid w:val="00A672B0"/>
    <w:rsid w:val="00A67692"/>
    <w:rsid w:val="00A67883"/>
    <w:rsid w:val="00A70BE2"/>
    <w:rsid w:val="00A70BE4"/>
    <w:rsid w:val="00A70DAD"/>
    <w:rsid w:val="00A718D8"/>
    <w:rsid w:val="00A71D1E"/>
    <w:rsid w:val="00A724FF"/>
    <w:rsid w:val="00A72F3B"/>
    <w:rsid w:val="00A735ED"/>
    <w:rsid w:val="00A737B6"/>
    <w:rsid w:val="00A7414C"/>
    <w:rsid w:val="00A74418"/>
    <w:rsid w:val="00A74B64"/>
    <w:rsid w:val="00A77203"/>
    <w:rsid w:val="00A772C7"/>
    <w:rsid w:val="00A80109"/>
    <w:rsid w:val="00A8020F"/>
    <w:rsid w:val="00A80A2D"/>
    <w:rsid w:val="00A8141A"/>
    <w:rsid w:val="00A81D71"/>
    <w:rsid w:val="00A81DAF"/>
    <w:rsid w:val="00A82967"/>
    <w:rsid w:val="00A82BF6"/>
    <w:rsid w:val="00A82DD2"/>
    <w:rsid w:val="00A84455"/>
    <w:rsid w:val="00A84F40"/>
    <w:rsid w:val="00A85171"/>
    <w:rsid w:val="00A85854"/>
    <w:rsid w:val="00A85A47"/>
    <w:rsid w:val="00A86B67"/>
    <w:rsid w:val="00A874CC"/>
    <w:rsid w:val="00A87970"/>
    <w:rsid w:val="00A90176"/>
    <w:rsid w:val="00A905BC"/>
    <w:rsid w:val="00A90F36"/>
    <w:rsid w:val="00A91D25"/>
    <w:rsid w:val="00A91DD6"/>
    <w:rsid w:val="00A931A4"/>
    <w:rsid w:val="00A93746"/>
    <w:rsid w:val="00A94307"/>
    <w:rsid w:val="00A946FF"/>
    <w:rsid w:val="00A94E8F"/>
    <w:rsid w:val="00A96423"/>
    <w:rsid w:val="00AA03C1"/>
    <w:rsid w:val="00AA0432"/>
    <w:rsid w:val="00AA04A3"/>
    <w:rsid w:val="00AA0683"/>
    <w:rsid w:val="00AA076A"/>
    <w:rsid w:val="00AA0D59"/>
    <w:rsid w:val="00AA2674"/>
    <w:rsid w:val="00AA392B"/>
    <w:rsid w:val="00AA3EFB"/>
    <w:rsid w:val="00AA41B0"/>
    <w:rsid w:val="00AA4EE1"/>
    <w:rsid w:val="00AA5079"/>
    <w:rsid w:val="00AA50D2"/>
    <w:rsid w:val="00AA524E"/>
    <w:rsid w:val="00AA7698"/>
    <w:rsid w:val="00AB06CB"/>
    <w:rsid w:val="00AB097B"/>
    <w:rsid w:val="00AB14CB"/>
    <w:rsid w:val="00AB1A78"/>
    <w:rsid w:val="00AB1D8F"/>
    <w:rsid w:val="00AB1DE3"/>
    <w:rsid w:val="00AB30D4"/>
    <w:rsid w:val="00AB37A7"/>
    <w:rsid w:val="00AB44AE"/>
    <w:rsid w:val="00AB4749"/>
    <w:rsid w:val="00AB62EA"/>
    <w:rsid w:val="00AB6404"/>
    <w:rsid w:val="00AB7841"/>
    <w:rsid w:val="00AC05BE"/>
    <w:rsid w:val="00AC1E4F"/>
    <w:rsid w:val="00AC2146"/>
    <w:rsid w:val="00AC2361"/>
    <w:rsid w:val="00AC3CD7"/>
    <w:rsid w:val="00AC438A"/>
    <w:rsid w:val="00AC5ADD"/>
    <w:rsid w:val="00AC67E9"/>
    <w:rsid w:val="00AC70C9"/>
    <w:rsid w:val="00AC7EE8"/>
    <w:rsid w:val="00AD1A56"/>
    <w:rsid w:val="00AD1EFB"/>
    <w:rsid w:val="00AD2C6A"/>
    <w:rsid w:val="00AD2D00"/>
    <w:rsid w:val="00AD3349"/>
    <w:rsid w:val="00AD54D8"/>
    <w:rsid w:val="00AD590D"/>
    <w:rsid w:val="00AD5B76"/>
    <w:rsid w:val="00AD5D95"/>
    <w:rsid w:val="00AD6587"/>
    <w:rsid w:val="00AD6A1F"/>
    <w:rsid w:val="00AD7179"/>
    <w:rsid w:val="00AE09CC"/>
    <w:rsid w:val="00AE0C31"/>
    <w:rsid w:val="00AE0C33"/>
    <w:rsid w:val="00AE112D"/>
    <w:rsid w:val="00AE128D"/>
    <w:rsid w:val="00AE13BB"/>
    <w:rsid w:val="00AE1E1E"/>
    <w:rsid w:val="00AE2B77"/>
    <w:rsid w:val="00AE4744"/>
    <w:rsid w:val="00AE543A"/>
    <w:rsid w:val="00AE5773"/>
    <w:rsid w:val="00AE5920"/>
    <w:rsid w:val="00AE5F98"/>
    <w:rsid w:val="00AE6067"/>
    <w:rsid w:val="00AE647D"/>
    <w:rsid w:val="00AE64A1"/>
    <w:rsid w:val="00AE6B61"/>
    <w:rsid w:val="00AE790B"/>
    <w:rsid w:val="00AE7AFB"/>
    <w:rsid w:val="00AF0139"/>
    <w:rsid w:val="00AF0AB5"/>
    <w:rsid w:val="00AF1000"/>
    <w:rsid w:val="00AF13D9"/>
    <w:rsid w:val="00AF1C0F"/>
    <w:rsid w:val="00AF1DD2"/>
    <w:rsid w:val="00AF1EF7"/>
    <w:rsid w:val="00AF295A"/>
    <w:rsid w:val="00AF404D"/>
    <w:rsid w:val="00AF4CBF"/>
    <w:rsid w:val="00AF5371"/>
    <w:rsid w:val="00AF649D"/>
    <w:rsid w:val="00AF67B0"/>
    <w:rsid w:val="00AF6F05"/>
    <w:rsid w:val="00AF6FD7"/>
    <w:rsid w:val="00AF7490"/>
    <w:rsid w:val="00AF7B61"/>
    <w:rsid w:val="00AF7C65"/>
    <w:rsid w:val="00B000E5"/>
    <w:rsid w:val="00B016C9"/>
    <w:rsid w:val="00B02F75"/>
    <w:rsid w:val="00B0316D"/>
    <w:rsid w:val="00B04894"/>
    <w:rsid w:val="00B04FD4"/>
    <w:rsid w:val="00B06917"/>
    <w:rsid w:val="00B07C7D"/>
    <w:rsid w:val="00B07E19"/>
    <w:rsid w:val="00B10676"/>
    <w:rsid w:val="00B107EE"/>
    <w:rsid w:val="00B114D8"/>
    <w:rsid w:val="00B11D61"/>
    <w:rsid w:val="00B11E5C"/>
    <w:rsid w:val="00B123D9"/>
    <w:rsid w:val="00B1420D"/>
    <w:rsid w:val="00B149D4"/>
    <w:rsid w:val="00B14BFB"/>
    <w:rsid w:val="00B15892"/>
    <w:rsid w:val="00B15A23"/>
    <w:rsid w:val="00B161CE"/>
    <w:rsid w:val="00B16669"/>
    <w:rsid w:val="00B174EB"/>
    <w:rsid w:val="00B179D0"/>
    <w:rsid w:val="00B20606"/>
    <w:rsid w:val="00B20CFA"/>
    <w:rsid w:val="00B210D3"/>
    <w:rsid w:val="00B21391"/>
    <w:rsid w:val="00B21D48"/>
    <w:rsid w:val="00B22AAB"/>
    <w:rsid w:val="00B22FAA"/>
    <w:rsid w:val="00B235E9"/>
    <w:rsid w:val="00B24A19"/>
    <w:rsid w:val="00B24A69"/>
    <w:rsid w:val="00B26B20"/>
    <w:rsid w:val="00B306DD"/>
    <w:rsid w:val="00B307A9"/>
    <w:rsid w:val="00B318E3"/>
    <w:rsid w:val="00B31E8E"/>
    <w:rsid w:val="00B324B6"/>
    <w:rsid w:val="00B33051"/>
    <w:rsid w:val="00B3310A"/>
    <w:rsid w:val="00B3312F"/>
    <w:rsid w:val="00B3358D"/>
    <w:rsid w:val="00B33CB5"/>
    <w:rsid w:val="00B35D6B"/>
    <w:rsid w:val="00B36378"/>
    <w:rsid w:val="00B36591"/>
    <w:rsid w:val="00B375B4"/>
    <w:rsid w:val="00B37FE9"/>
    <w:rsid w:val="00B40EDF"/>
    <w:rsid w:val="00B410B8"/>
    <w:rsid w:val="00B41E45"/>
    <w:rsid w:val="00B41FE2"/>
    <w:rsid w:val="00B4217E"/>
    <w:rsid w:val="00B42A7B"/>
    <w:rsid w:val="00B42ABE"/>
    <w:rsid w:val="00B42F19"/>
    <w:rsid w:val="00B4305A"/>
    <w:rsid w:val="00B43F5C"/>
    <w:rsid w:val="00B44D06"/>
    <w:rsid w:val="00B451DC"/>
    <w:rsid w:val="00B45203"/>
    <w:rsid w:val="00B4577C"/>
    <w:rsid w:val="00B463E1"/>
    <w:rsid w:val="00B469EB"/>
    <w:rsid w:val="00B46EF7"/>
    <w:rsid w:val="00B47322"/>
    <w:rsid w:val="00B47611"/>
    <w:rsid w:val="00B51278"/>
    <w:rsid w:val="00B52398"/>
    <w:rsid w:val="00B53D18"/>
    <w:rsid w:val="00B54352"/>
    <w:rsid w:val="00B54D32"/>
    <w:rsid w:val="00B54D85"/>
    <w:rsid w:val="00B54E48"/>
    <w:rsid w:val="00B54E66"/>
    <w:rsid w:val="00B557A0"/>
    <w:rsid w:val="00B55D29"/>
    <w:rsid w:val="00B56512"/>
    <w:rsid w:val="00B56EAE"/>
    <w:rsid w:val="00B56F8C"/>
    <w:rsid w:val="00B5723F"/>
    <w:rsid w:val="00B5740E"/>
    <w:rsid w:val="00B5779D"/>
    <w:rsid w:val="00B57908"/>
    <w:rsid w:val="00B57D30"/>
    <w:rsid w:val="00B600F4"/>
    <w:rsid w:val="00B6036D"/>
    <w:rsid w:val="00B60611"/>
    <w:rsid w:val="00B60B23"/>
    <w:rsid w:val="00B6160D"/>
    <w:rsid w:val="00B6228C"/>
    <w:rsid w:val="00B64967"/>
    <w:rsid w:val="00B64EF4"/>
    <w:rsid w:val="00B65620"/>
    <w:rsid w:val="00B65A5C"/>
    <w:rsid w:val="00B663CE"/>
    <w:rsid w:val="00B66B76"/>
    <w:rsid w:val="00B67AA6"/>
    <w:rsid w:val="00B7028A"/>
    <w:rsid w:val="00B703B4"/>
    <w:rsid w:val="00B70AB7"/>
    <w:rsid w:val="00B7166A"/>
    <w:rsid w:val="00B71935"/>
    <w:rsid w:val="00B71A25"/>
    <w:rsid w:val="00B72936"/>
    <w:rsid w:val="00B72AFA"/>
    <w:rsid w:val="00B72BFB"/>
    <w:rsid w:val="00B730D6"/>
    <w:rsid w:val="00B7398F"/>
    <w:rsid w:val="00B75076"/>
    <w:rsid w:val="00B75524"/>
    <w:rsid w:val="00B76677"/>
    <w:rsid w:val="00B766C6"/>
    <w:rsid w:val="00B77344"/>
    <w:rsid w:val="00B77C88"/>
    <w:rsid w:val="00B811F0"/>
    <w:rsid w:val="00B81716"/>
    <w:rsid w:val="00B8174C"/>
    <w:rsid w:val="00B8192B"/>
    <w:rsid w:val="00B8282D"/>
    <w:rsid w:val="00B82C68"/>
    <w:rsid w:val="00B84D3A"/>
    <w:rsid w:val="00B84DC7"/>
    <w:rsid w:val="00B84E9F"/>
    <w:rsid w:val="00B86B58"/>
    <w:rsid w:val="00B87726"/>
    <w:rsid w:val="00B87DC9"/>
    <w:rsid w:val="00B90450"/>
    <w:rsid w:val="00B90B6A"/>
    <w:rsid w:val="00B92758"/>
    <w:rsid w:val="00B92BC7"/>
    <w:rsid w:val="00B94807"/>
    <w:rsid w:val="00B94970"/>
    <w:rsid w:val="00B94E00"/>
    <w:rsid w:val="00B95701"/>
    <w:rsid w:val="00B96B58"/>
    <w:rsid w:val="00B96C62"/>
    <w:rsid w:val="00B971B7"/>
    <w:rsid w:val="00BA052E"/>
    <w:rsid w:val="00BA07F1"/>
    <w:rsid w:val="00BA0B71"/>
    <w:rsid w:val="00BA1508"/>
    <w:rsid w:val="00BA1735"/>
    <w:rsid w:val="00BA1907"/>
    <w:rsid w:val="00BA291E"/>
    <w:rsid w:val="00BA2B76"/>
    <w:rsid w:val="00BA3EBC"/>
    <w:rsid w:val="00BA4443"/>
    <w:rsid w:val="00BA4832"/>
    <w:rsid w:val="00BA49AC"/>
    <w:rsid w:val="00BA4C9E"/>
    <w:rsid w:val="00BA5379"/>
    <w:rsid w:val="00BA586D"/>
    <w:rsid w:val="00BA593E"/>
    <w:rsid w:val="00BA678B"/>
    <w:rsid w:val="00BA7270"/>
    <w:rsid w:val="00BA7676"/>
    <w:rsid w:val="00BB03E8"/>
    <w:rsid w:val="00BB50C5"/>
    <w:rsid w:val="00BB5497"/>
    <w:rsid w:val="00BB5524"/>
    <w:rsid w:val="00BB6560"/>
    <w:rsid w:val="00BB66B9"/>
    <w:rsid w:val="00BB6ADC"/>
    <w:rsid w:val="00BB6F53"/>
    <w:rsid w:val="00BB751D"/>
    <w:rsid w:val="00BB7AE4"/>
    <w:rsid w:val="00BC00B2"/>
    <w:rsid w:val="00BC02EA"/>
    <w:rsid w:val="00BC04B1"/>
    <w:rsid w:val="00BC064F"/>
    <w:rsid w:val="00BC0705"/>
    <w:rsid w:val="00BC09F1"/>
    <w:rsid w:val="00BC1C9E"/>
    <w:rsid w:val="00BC2609"/>
    <w:rsid w:val="00BC2638"/>
    <w:rsid w:val="00BC2F05"/>
    <w:rsid w:val="00BC6395"/>
    <w:rsid w:val="00BC6BAC"/>
    <w:rsid w:val="00BC6F1B"/>
    <w:rsid w:val="00BC7079"/>
    <w:rsid w:val="00BC7111"/>
    <w:rsid w:val="00BD0620"/>
    <w:rsid w:val="00BD1524"/>
    <w:rsid w:val="00BD2BDC"/>
    <w:rsid w:val="00BD32F7"/>
    <w:rsid w:val="00BD3419"/>
    <w:rsid w:val="00BD40AD"/>
    <w:rsid w:val="00BD4A50"/>
    <w:rsid w:val="00BD4E4C"/>
    <w:rsid w:val="00BD51DE"/>
    <w:rsid w:val="00BD51F4"/>
    <w:rsid w:val="00BD59FB"/>
    <w:rsid w:val="00BD5C40"/>
    <w:rsid w:val="00BD5C42"/>
    <w:rsid w:val="00BD6B92"/>
    <w:rsid w:val="00BD70D2"/>
    <w:rsid w:val="00BD7DA8"/>
    <w:rsid w:val="00BE09B1"/>
    <w:rsid w:val="00BE12F1"/>
    <w:rsid w:val="00BE2561"/>
    <w:rsid w:val="00BE273E"/>
    <w:rsid w:val="00BE31FE"/>
    <w:rsid w:val="00BE3CFB"/>
    <w:rsid w:val="00BE6020"/>
    <w:rsid w:val="00BE60B3"/>
    <w:rsid w:val="00BE6127"/>
    <w:rsid w:val="00BE63E6"/>
    <w:rsid w:val="00BE6B91"/>
    <w:rsid w:val="00BE7216"/>
    <w:rsid w:val="00BE75BA"/>
    <w:rsid w:val="00BF0432"/>
    <w:rsid w:val="00BF258A"/>
    <w:rsid w:val="00BF27EA"/>
    <w:rsid w:val="00BF2F48"/>
    <w:rsid w:val="00BF353F"/>
    <w:rsid w:val="00BF3730"/>
    <w:rsid w:val="00BF382E"/>
    <w:rsid w:val="00BF46FF"/>
    <w:rsid w:val="00BF4D80"/>
    <w:rsid w:val="00BF5B7C"/>
    <w:rsid w:val="00BF5CDA"/>
    <w:rsid w:val="00BF5E0B"/>
    <w:rsid w:val="00BF5E67"/>
    <w:rsid w:val="00BF638C"/>
    <w:rsid w:val="00BF63E4"/>
    <w:rsid w:val="00BF6B23"/>
    <w:rsid w:val="00BF75B0"/>
    <w:rsid w:val="00C00050"/>
    <w:rsid w:val="00C00888"/>
    <w:rsid w:val="00C011CD"/>
    <w:rsid w:val="00C0173B"/>
    <w:rsid w:val="00C02419"/>
    <w:rsid w:val="00C02EEA"/>
    <w:rsid w:val="00C0396D"/>
    <w:rsid w:val="00C04F78"/>
    <w:rsid w:val="00C05AB4"/>
    <w:rsid w:val="00C060A6"/>
    <w:rsid w:val="00C061E4"/>
    <w:rsid w:val="00C06844"/>
    <w:rsid w:val="00C07167"/>
    <w:rsid w:val="00C0732C"/>
    <w:rsid w:val="00C07DDB"/>
    <w:rsid w:val="00C11123"/>
    <w:rsid w:val="00C1167D"/>
    <w:rsid w:val="00C11B7E"/>
    <w:rsid w:val="00C1210E"/>
    <w:rsid w:val="00C136DC"/>
    <w:rsid w:val="00C13851"/>
    <w:rsid w:val="00C139BC"/>
    <w:rsid w:val="00C15557"/>
    <w:rsid w:val="00C16191"/>
    <w:rsid w:val="00C161A3"/>
    <w:rsid w:val="00C171D5"/>
    <w:rsid w:val="00C173CF"/>
    <w:rsid w:val="00C178FA"/>
    <w:rsid w:val="00C17A72"/>
    <w:rsid w:val="00C17BEF"/>
    <w:rsid w:val="00C20778"/>
    <w:rsid w:val="00C21217"/>
    <w:rsid w:val="00C214F4"/>
    <w:rsid w:val="00C215BB"/>
    <w:rsid w:val="00C21CE2"/>
    <w:rsid w:val="00C22E0D"/>
    <w:rsid w:val="00C22FC9"/>
    <w:rsid w:val="00C2357B"/>
    <w:rsid w:val="00C23BEA"/>
    <w:rsid w:val="00C24E8C"/>
    <w:rsid w:val="00C2535F"/>
    <w:rsid w:val="00C30433"/>
    <w:rsid w:val="00C30831"/>
    <w:rsid w:val="00C30CA2"/>
    <w:rsid w:val="00C310B5"/>
    <w:rsid w:val="00C31765"/>
    <w:rsid w:val="00C318F9"/>
    <w:rsid w:val="00C31DB2"/>
    <w:rsid w:val="00C31ECF"/>
    <w:rsid w:val="00C3213E"/>
    <w:rsid w:val="00C326B4"/>
    <w:rsid w:val="00C3322B"/>
    <w:rsid w:val="00C33536"/>
    <w:rsid w:val="00C34390"/>
    <w:rsid w:val="00C345DB"/>
    <w:rsid w:val="00C347FC"/>
    <w:rsid w:val="00C34D22"/>
    <w:rsid w:val="00C3582C"/>
    <w:rsid w:val="00C364D6"/>
    <w:rsid w:val="00C36CDB"/>
    <w:rsid w:val="00C37705"/>
    <w:rsid w:val="00C40B47"/>
    <w:rsid w:val="00C40BD9"/>
    <w:rsid w:val="00C41377"/>
    <w:rsid w:val="00C42548"/>
    <w:rsid w:val="00C42A83"/>
    <w:rsid w:val="00C42D44"/>
    <w:rsid w:val="00C4305C"/>
    <w:rsid w:val="00C436BD"/>
    <w:rsid w:val="00C44AEF"/>
    <w:rsid w:val="00C45233"/>
    <w:rsid w:val="00C459C9"/>
    <w:rsid w:val="00C47623"/>
    <w:rsid w:val="00C50711"/>
    <w:rsid w:val="00C53F5B"/>
    <w:rsid w:val="00C55219"/>
    <w:rsid w:val="00C55B40"/>
    <w:rsid w:val="00C56D8A"/>
    <w:rsid w:val="00C57021"/>
    <w:rsid w:val="00C57024"/>
    <w:rsid w:val="00C572DD"/>
    <w:rsid w:val="00C57941"/>
    <w:rsid w:val="00C61080"/>
    <w:rsid w:val="00C610C5"/>
    <w:rsid w:val="00C6124F"/>
    <w:rsid w:val="00C61B42"/>
    <w:rsid w:val="00C6225F"/>
    <w:rsid w:val="00C6263C"/>
    <w:rsid w:val="00C62C51"/>
    <w:rsid w:val="00C62E3B"/>
    <w:rsid w:val="00C63E33"/>
    <w:rsid w:val="00C63F4B"/>
    <w:rsid w:val="00C65595"/>
    <w:rsid w:val="00C657B3"/>
    <w:rsid w:val="00C660DB"/>
    <w:rsid w:val="00C663CE"/>
    <w:rsid w:val="00C66C05"/>
    <w:rsid w:val="00C6706B"/>
    <w:rsid w:val="00C679E5"/>
    <w:rsid w:val="00C7036D"/>
    <w:rsid w:val="00C70DB3"/>
    <w:rsid w:val="00C716C5"/>
    <w:rsid w:val="00C71824"/>
    <w:rsid w:val="00C720FA"/>
    <w:rsid w:val="00C724D3"/>
    <w:rsid w:val="00C736D7"/>
    <w:rsid w:val="00C73BC3"/>
    <w:rsid w:val="00C74087"/>
    <w:rsid w:val="00C7496F"/>
    <w:rsid w:val="00C7504A"/>
    <w:rsid w:val="00C759C1"/>
    <w:rsid w:val="00C764CC"/>
    <w:rsid w:val="00C76CE1"/>
    <w:rsid w:val="00C77786"/>
    <w:rsid w:val="00C77CE2"/>
    <w:rsid w:val="00C8013C"/>
    <w:rsid w:val="00C80353"/>
    <w:rsid w:val="00C80374"/>
    <w:rsid w:val="00C807EF"/>
    <w:rsid w:val="00C80A98"/>
    <w:rsid w:val="00C82230"/>
    <w:rsid w:val="00C83BBD"/>
    <w:rsid w:val="00C85635"/>
    <w:rsid w:val="00C86300"/>
    <w:rsid w:val="00C867AA"/>
    <w:rsid w:val="00C878D0"/>
    <w:rsid w:val="00C90B3F"/>
    <w:rsid w:val="00C90F47"/>
    <w:rsid w:val="00C9153E"/>
    <w:rsid w:val="00C915FE"/>
    <w:rsid w:val="00C9188C"/>
    <w:rsid w:val="00C92212"/>
    <w:rsid w:val="00C92F77"/>
    <w:rsid w:val="00C9334E"/>
    <w:rsid w:val="00C934A2"/>
    <w:rsid w:val="00C93E70"/>
    <w:rsid w:val="00C93F41"/>
    <w:rsid w:val="00C95EBF"/>
    <w:rsid w:val="00C96B04"/>
    <w:rsid w:val="00C96E8C"/>
    <w:rsid w:val="00C97796"/>
    <w:rsid w:val="00CA0251"/>
    <w:rsid w:val="00CA16D4"/>
    <w:rsid w:val="00CA2000"/>
    <w:rsid w:val="00CA2E19"/>
    <w:rsid w:val="00CA32D8"/>
    <w:rsid w:val="00CA390E"/>
    <w:rsid w:val="00CA3C3E"/>
    <w:rsid w:val="00CA4055"/>
    <w:rsid w:val="00CA53A7"/>
    <w:rsid w:val="00CA5841"/>
    <w:rsid w:val="00CA5D8B"/>
    <w:rsid w:val="00CA785F"/>
    <w:rsid w:val="00CA79C9"/>
    <w:rsid w:val="00CB0E63"/>
    <w:rsid w:val="00CB2BA8"/>
    <w:rsid w:val="00CB3451"/>
    <w:rsid w:val="00CB38E5"/>
    <w:rsid w:val="00CB3DE9"/>
    <w:rsid w:val="00CB4422"/>
    <w:rsid w:val="00CB4A5A"/>
    <w:rsid w:val="00CB514D"/>
    <w:rsid w:val="00CB5AB4"/>
    <w:rsid w:val="00CB5DF7"/>
    <w:rsid w:val="00CB6789"/>
    <w:rsid w:val="00CB735D"/>
    <w:rsid w:val="00CB777A"/>
    <w:rsid w:val="00CB7996"/>
    <w:rsid w:val="00CC03D5"/>
    <w:rsid w:val="00CC087F"/>
    <w:rsid w:val="00CC0B2B"/>
    <w:rsid w:val="00CC0DD4"/>
    <w:rsid w:val="00CC12BF"/>
    <w:rsid w:val="00CC1CB8"/>
    <w:rsid w:val="00CC1EA4"/>
    <w:rsid w:val="00CC2432"/>
    <w:rsid w:val="00CC256E"/>
    <w:rsid w:val="00CC3AA3"/>
    <w:rsid w:val="00CC4FAE"/>
    <w:rsid w:val="00CC57C6"/>
    <w:rsid w:val="00CC5F83"/>
    <w:rsid w:val="00CC706D"/>
    <w:rsid w:val="00CC7806"/>
    <w:rsid w:val="00CC7855"/>
    <w:rsid w:val="00CD042D"/>
    <w:rsid w:val="00CD0E67"/>
    <w:rsid w:val="00CD1535"/>
    <w:rsid w:val="00CD243F"/>
    <w:rsid w:val="00CD34E1"/>
    <w:rsid w:val="00CD43DA"/>
    <w:rsid w:val="00CD48EC"/>
    <w:rsid w:val="00CD4A38"/>
    <w:rsid w:val="00CD4DDF"/>
    <w:rsid w:val="00CD4E17"/>
    <w:rsid w:val="00CD4EE8"/>
    <w:rsid w:val="00CD4EF9"/>
    <w:rsid w:val="00CD5134"/>
    <w:rsid w:val="00CD5354"/>
    <w:rsid w:val="00CD6E1A"/>
    <w:rsid w:val="00CD73C5"/>
    <w:rsid w:val="00CD7B8E"/>
    <w:rsid w:val="00CE0186"/>
    <w:rsid w:val="00CE0318"/>
    <w:rsid w:val="00CE035A"/>
    <w:rsid w:val="00CE0AB4"/>
    <w:rsid w:val="00CE0F40"/>
    <w:rsid w:val="00CE13BF"/>
    <w:rsid w:val="00CE1C11"/>
    <w:rsid w:val="00CE1D86"/>
    <w:rsid w:val="00CE267C"/>
    <w:rsid w:val="00CE31E5"/>
    <w:rsid w:val="00CE3B92"/>
    <w:rsid w:val="00CE3E4D"/>
    <w:rsid w:val="00CE49FA"/>
    <w:rsid w:val="00CE50CE"/>
    <w:rsid w:val="00CE52B1"/>
    <w:rsid w:val="00CE604C"/>
    <w:rsid w:val="00CE60B8"/>
    <w:rsid w:val="00CE64B6"/>
    <w:rsid w:val="00CE64B8"/>
    <w:rsid w:val="00CE703F"/>
    <w:rsid w:val="00CE749C"/>
    <w:rsid w:val="00CE7A5D"/>
    <w:rsid w:val="00CF025F"/>
    <w:rsid w:val="00CF0541"/>
    <w:rsid w:val="00CF1638"/>
    <w:rsid w:val="00CF1F6B"/>
    <w:rsid w:val="00CF2372"/>
    <w:rsid w:val="00CF28A8"/>
    <w:rsid w:val="00CF37F7"/>
    <w:rsid w:val="00CF3873"/>
    <w:rsid w:val="00CF3B38"/>
    <w:rsid w:val="00CF45DE"/>
    <w:rsid w:val="00CF48B0"/>
    <w:rsid w:val="00CF5F21"/>
    <w:rsid w:val="00CF601B"/>
    <w:rsid w:val="00CF6D32"/>
    <w:rsid w:val="00CF7510"/>
    <w:rsid w:val="00D00202"/>
    <w:rsid w:val="00D00BAD"/>
    <w:rsid w:val="00D00F95"/>
    <w:rsid w:val="00D0116C"/>
    <w:rsid w:val="00D015D8"/>
    <w:rsid w:val="00D053B0"/>
    <w:rsid w:val="00D05590"/>
    <w:rsid w:val="00D056CB"/>
    <w:rsid w:val="00D0592B"/>
    <w:rsid w:val="00D06513"/>
    <w:rsid w:val="00D06AE1"/>
    <w:rsid w:val="00D074BE"/>
    <w:rsid w:val="00D07CE4"/>
    <w:rsid w:val="00D07D2C"/>
    <w:rsid w:val="00D10316"/>
    <w:rsid w:val="00D1096D"/>
    <w:rsid w:val="00D10B62"/>
    <w:rsid w:val="00D10D6E"/>
    <w:rsid w:val="00D115D6"/>
    <w:rsid w:val="00D11910"/>
    <w:rsid w:val="00D12073"/>
    <w:rsid w:val="00D12697"/>
    <w:rsid w:val="00D13982"/>
    <w:rsid w:val="00D13BA0"/>
    <w:rsid w:val="00D13D2F"/>
    <w:rsid w:val="00D14641"/>
    <w:rsid w:val="00D15A22"/>
    <w:rsid w:val="00D16321"/>
    <w:rsid w:val="00D17B49"/>
    <w:rsid w:val="00D2015F"/>
    <w:rsid w:val="00D2144C"/>
    <w:rsid w:val="00D21688"/>
    <w:rsid w:val="00D2199D"/>
    <w:rsid w:val="00D21AAF"/>
    <w:rsid w:val="00D22D28"/>
    <w:rsid w:val="00D22EEB"/>
    <w:rsid w:val="00D237E8"/>
    <w:rsid w:val="00D24261"/>
    <w:rsid w:val="00D2535B"/>
    <w:rsid w:val="00D25C2A"/>
    <w:rsid w:val="00D26060"/>
    <w:rsid w:val="00D26279"/>
    <w:rsid w:val="00D27627"/>
    <w:rsid w:val="00D27E2B"/>
    <w:rsid w:val="00D30445"/>
    <w:rsid w:val="00D331A2"/>
    <w:rsid w:val="00D339AB"/>
    <w:rsid w:val="00D33A9B"/>
    <w:rsid w:val="00D341C0"/>
    <w:rsid w:val="00D351CC"/>
    <w:rsid w:val="00D36ED3"/>
    <w:rsid w:val="00D37389"/>
    <w:rsid w:val="00D37C89"/>
    <w:rsid w:val="00D400F6"/>
    <w:rsid w:val="00D4168F"/>
    <w:rsid w:val="00D4199B"/>
    <w:rsid w:val="00D4229E"/>
    <w:rsid w:val="00D42A79"/>
    <w:rsid w:val="00D42E15"/>
    <w:rsid w:val="00D430D8"/>
    <w:rsid w:val="00D4348D"/>
    <w:rsid w:val="00D43E26"/>
    <w:rsid w:val="00D4429E"/>
    <w:rsid w:val="00D44CF6"/>
    <w:rsid w:val="00D44F76"/>
    <w:rsid w:val="00D4569D"/>
    <w:rsid w:val="00D46E70"/>
    <w:rsid w:val="00D47F38"/>
    <w:rsid w:val="00D50436"/>
    <w:rsid w:val="00D51EB2"/>
    <w:rsid w:val="00D5281F"/>
    <w:rsid w:val="00D52FC7"/>
    <w:rsid w:val="00D53390"/>
    <w:rsid w:val="00D53F15"/>
    <w:rsid w:val="00D54258"/>
    <w:rsid w:val="00D54A55"/>
    <w:rsid w:val="00D54C62"/>
    <w:rsid w:val="00D552E8"/>
    <w:rsid w:val="00D55328"/>
    <w:rsid w:val="00D55587"/>
    <w:rsid w:val="00D55CE1"/>
    <w:rsid w:val="00D57355"/>
    <w:rsid w:val="00D61280"/>
    <w:rsid w:val="00D61990"/>
    <w:rsid w:val="00D61AB8"/>
    <w:rsid w:val="00D636ED"/>
    <w:rsid w:val="00D64D23"/>
    <w:rsid w:val="00D6515C"/>
    <w:rsid w:val="00D65A80"/>
    <w:rsid w:val="00D65FCC"/>
    <w:rsid w:val="00D66E6F"/>
    <w:rsid w:val="00D67A5B"/>
    <w:rsid w:val="00D70040"/>
    <w:rsid w:val="00D715CD"/>
    <w:rsid w:val="00D7190D"/>
    <w:rsid w:val="00D7238B"/>
    <w:rsid w:val="00D72546"/>
    <w:rsid w:val="00D72C14"/>
    <w:rsid w:val="00D73C93"/>
    <w:rsid w:val="00D74DE9"/>
    <w:rsid w:val="00D75366"/>
    <w:rsid w:val="00D755B4"/>
    <w:rsid w:val="00D75D88"/>
    <w:rsid w:val="00D764C3"/>
    <w:rsid w:val="00D772C5"/>
    <w:rsid w:val="00D774A5"/>
    <w:rsid w:val="00D7755F"/>
    <w:rsid w:val="00D80728"/>
    <w:rsid w:val="00D80B66"/>
    <w:rsid w:val="00D80FF9"/>
    <w:rsid w:val="00D8218F"/>
    <w:rsid w:val="00D8320A"/>
    <w:rsid w:val="00D837DA"/>
    <w:rsid w:val="00D83ED3"/>
    <w:rsid w:val="00D85977"/>
    <w:rsid w:val="00D865BB"/>
    <w:rsid w:val="00D86CCA"/>
    <w:rsid w:val="00D86CFD"/>
    <w:rsid w:val="00D875A2"/>
    <w:rsid w:val="00D906CA"/>
    <w:rsid w:val="00D91423"/>
    <w:rsid w:val="00D92B4D"/>
    <w:rsid w:val="00D93E47"/>
    <w:rsid w:val="00D9468B"/>
    <w:rsid w:val="00D94FD6"/>
    <w:rsid w:val="00D95028"/>
    <w:rsid w:val="00D956EB"/>
    <w:rsid w:val="00D95F94"/>
    <w:rsid w:val="00D9616E"/>
    <w:rsid w:val="00D9682D"/>
    <w:rsid w:val="00D9742B"/>
    <w:rsid w:val="00DA0059"/>
    <w:rsid w:val="00DA0D30"/>
    <w:rsid w:val="00DA175B"/>
    <w:rsid w:val="00DA1FFA"/>
    <w:rsid w:val="00DA2259"/>
    <w:rsid w:val="00DA2408"/>
    <w:rsid w:val="00DA2753"/>
    <w:rsid w:val="00DA2867"/>
    <w:rsid w:val="00DA2F00"/>
    <w:rsid w:val="00DA32F0"/>
    <w:rsid w:val="00DA3799"/>
    <w:rsid w:val="00DA4095"/>
    <w:rsid w:val="00DA41FB"/>
    <w:rsid w:val="00DA42E1"/>
    <w:rsid w:val="00DA4450"/>
    <w:rsid w:val="00DA544B"/>
    <w:rsid w:val="00DA5981"/>
    <w:rsid w:val="00DA6C3E"/>
    <w:rsid w:val="00DB04BB"/>
    <w:rsid w:val="00DB0B18"/>
    <w:rsid w:val="00DB0ED8"/>
    <w:rsid w:val="00DB17D3"/>
    <w:rsid w:val="00DB1C50"/>
    <w:rsid w:val="00DB2568"/>
    <w:rsid w:val="00DB29F9"/>
    <w:rsid w:val="00DB2E59"/>
    <w:rsid w:val="00DB3641"/>
    <w:rsid w:val="00DB3861"/>
    <w:rsid w:val="00DB3D15"/>
    <w:rsid w:val="00DB3E76"/>
    <w:rsid w:val="00DB42E2"/>
    <w:rsid w:val="00DB432A"/>
    <w:rsid w:val="00DB4FAE"/>
    <w:rsid w:val="00DB50B7"/>
    <w:rsid w:val="00DB6193"/>
    <w:rsid w:val="00DB638A"/>
    <w:rsid w:val="00DC03BC"/>
    <w:rsid w:val="00DC0966"/>
    <w:rsid w:val="00DC109F"/>
    <w:rsid w:val="00DC155A"/>
    <w:rsid w:val="00DC1D5C"/>
    <w:rsid w:val="00DC2565"/>
    <w:rsid w:val="00DC25A1"/>
    <w:rsid w:val="00DC2C4B"/>
    <w:rsid w:val="00DC3233"/>
    <w:rsid w:val="00DC3344"/>
    <w:rsid w:val="00DC3793"/>
    <w:rsid w:val="00DC3E5D"/>
    <w:rsid w:val="00DC5856"/>
    <w:rsid w:val="00DC5871"/>
    <w:rsid w:val="00DC58FF"/>
    <w:rsid w:val="00DC6131"/>
    <w:rsid w:val="00DC634C"/>
    <w:rsid w:val="00DC78D8"/>
    <w:rsid w:val="00DC7BDA"/>
    <w:rsid w:val="00DD081E"/>
    <w:rsid w:val="00DD1103"/>
    <w:rsid w:val="00DD275C"/>
    <w:rsid w:val="00DD2CDB"/>
    <w:rsid w:val="00DD2F30"/>
    <w:rsid w:val="00DD3908"/>
    <w:rsid w:val="00DD4496"/>
    <w:rsid w:val="00DD488B"/>
    <w:rsid w:val="00DD4CE3"/>
    <w:rsid w:val="00DD4FD4"/>
    <w:rsid w:val="00DD5D28"/>
    <w:rsid w:val="00DD6046"/>
    <w:rsid w:val="00DD60E7"/>
    <w:rsid w:val="00DD745D"/>
    <w:rsid w:val="00DD75CD"/>
    <w:rsid w:val="00DE055E"/>
    <w:rsid w:val="00DE10A9"/>
    <w:rsid w:val="00DE1BCA"/>
    <w:rsid w:val="00DE2ACD"/>
    <w:rsid w:val="00DE3339"/>
    <w:rsid w:val="00DE35F1"/>
    <w:rsid w:val="00DE38F3"/>
    <w:rsid w:val="00DE4172"/>
    <w:rsid w:val="00DE48F0"/>
    <w:rsid w:val="00DE4A78"/>
    <w:rsid w:val="00DE5203"/>
    <w:rsid w:val="00DE5503"/>
    <w:rsid w:val="00DE642F"/>
    <w:rsid w:val="00DE69A2"/>
    <w:rsid w:val="00DE72D3"/>
    <w:rsid w:val="00DE7347"/>
    <w:rsid w:val="00DE7FE2"/>
    <w:rsid w:val="00DF0301"/>
    <w:rsid w:val="00DF0581"/>
    <w:rsid w:val="00DF0AA6"/>
    <w:rsid w:val="00DF128C"/>
    <w:rsid w:val="00DF1307"/>
    <w:rsid w:val="00DF1874"/>
    <w:rsid w:val="00DF19DD"/>
    <w:rsid w:val="00DF1BF2"/>
    <w:rsid w:val="00DF2C7C"/>
    <w:rsid w:val="00DF3126"/>
    <w:rsid w:val="00DF3F12"/>
    <w:rsid w:val="00DF4583"/>
    <w:rsid w:val="00DF5083"/>
    <w:rsid w:val="00DF56A3"/>
    <w:rsid w:val="00DF59D5"/>
    <w:rsid w:val="00DF5E6C"/>
    <w:rsid w:val="00DF612A"/>
    <w:rsid w:val="00DF70A3"/>
    <w:rsid w:val="00DF70A4"/>
    <w:rsid w:val="00DF7476"/>
    <w:rsid w:val="00E00FE6"/>
    <w:rsid w:val="00E01811"/>
    <w:rsid w:val="00E02265"/>
    <w:rsid w:val="00E02508"/>
    <w:rsid w:val="00E02A02"/>
    <w:rsid w:val="00E02D35"/>
    <w:rsid w:val="00E0337E"/>
    <w:rsid w:val="00E03532"/>
    <w:rsid w:val="00E03E7B"/>
    <w:rsid w:val="00E04997"/>
    <w:rsid w:val="00E04B87"/>
    <w:rsid w:val="00E058B7"/>
    <w:rsid w:val="00E0769D"/>
    <w:rsid w:val="00E07A34"/>
    <w:rsid w:val="00E10BC3"/>
    <w:rsid w:val="00E10D0B"/>
    <w:rsid w:val="00E123E1"/>
    <w:rsid w:val="00E12740"/>
    <w:rsid w:val="00E13182"/>
    <w:rsid w:val="00E135BA"/>
    <w:rsid w:val="00E13C7B"/>
    <w:rsid w:val="00E13FE3"/>
    <w:rsid w:val="00E14DED"/>
    <w:rsid w:val="00E169F7"/>
    <w:rsid w:val="00E16AAF"/>
    <w:rsid w:val="00E17EAC"/>
    <w:rsid w:val="00E2042A"/>
    <w:rsid w:val="00E208E4"/>
    <w:rsid w:val="00E21EC0"/>
    <w:rsid w:val="00E22AD8"/>
    <w:rsid w:val="00E22E3D"/>
    <w:rsid w:val="00E235FC"/>
    <w:rsid w:val="00E23680"/>
    <w:rsid w:val="00E25778"/>
    <w:rsid w:val="00E27C0A"/>
    <w:rsid w:val="00E3176A"/>
    <w:rsid w:val="00E31D3F"/>
    <w:rsid w:val="00E32197"/>
    <w:rsid w:val="00E325AB"/>
    <w:rsid w:val="00E32B0B"/>
    <w:rsid w:val="00E3331B"/>
    <w:rsid w:val="00E3339E"/>
    <w:rsid w:val="00E33BF5"/>
    <w:rsid w:val="00E33C3D"/>
    <w:rsid w:val="00E3511E"/>
    <w:rsid w:val="00E35CF3"/>
    <w:rsid w:val="00E3612E"/>
    <w:rsid w:val="00E362A1"/>
    <w:rsid w:val="00E3780D"/>
    <w:rsid w:val="00E37817"/>
    <w:rsid w:val="00E4019F"/>
    <w:rsid w:val="00E404E4"/>
    <w:rsid w:val="00E40B8E"/>
    <w:rsid w:val="00E415BE"/>
    <w:rsid w:val="00E42E60"/>
    <w:rsid w:val="00E43C94"/>
    <w:rsid w:val="00E43D74"/>
    <w:rsid w:val="00E43D81"/>
    <w:rsid w:val="00E44093"/>
    <w:rsid w:val="00E44923"/>
    <w:rsid w:val="00E44D7C"/>
    <w:rsid w:val="00E454F6"/>
    <w:rsid w:val="00E45AC7"/>
    <w:rsid w:val="00E45BE4"/>
    <w:rsid w:val="00E45CDA"/>
    <w:rsid w:val="00E46171"/>
    <w:rsid w:val="00E465EF"/>
    <w:rsid w:val="00E47295"/>
    <w:rsid w:val="00E504A2"/>
    <w:rsid w:val="00E5068C"/>
    <w:rsid w:val="00E51A14"/>
    <w:rsid w:val="00E51E46"/>
    <w:rsid w:val="00E52B3C"/>
    <w:rsid w:val="00E543DC"/>
    <w:rsid w:val="00E55887"/>
    <w:rsid w:val="00E562F2"/>
    <w:rsid w:val="00E56536"/>
    <w:rsid w:val="00E577BD"/>
    <w:rsid w:val="00E60DBB"/>
    <w:rsid w:val="00E6221F"/>
    <w:rsid w:val="00E622CA"/>
    <w:rsid w:val="00E62D03"/>
    <w:rsid w:val="00E649E7"/>
    <w:rsid w:val="00E65E5B"/>
    <w:rsid w:val="00E66AB6"/>
    <w:rsid w:val="00E679E9"/>
    <w:rsid w:val="00E70362"/>
    <w:rsid w:val="00E7043F"/>
    <w:rsid w:val="00E70DE2"/>
    <w:rsid w:val="00E70ECB"/>
    <w:rsid w:val="00E7156E"/>
    <w:rsid w:val="00E71BAA"/>
    <w:rsid w:val="00E71CA1"/>
    <w:rsid w:val="00E7266B"/>
    <w:rsid w:val="00E729F3"/>
    <w:rsid w:val="00E72C2F"/>
    <w:rsid w:val="00E73086"/>
    <w:rsid w:val="00E73263"/>
    <w:rsid w:val="00E73FB7"/>
    <w:rsid w:val="00E74270"/>
    <w:rsid w:val="00E751FB"/>
    <w:rsid w:val="00E754DA"/>
    <w:rsid w:val="00E75D6E"/>
    <w:rsid w:val="00E76039"/>
    <w:rsid w:val="00E764A1"/>
    <w:rsid w:val="00E769DB"/>
    <w:rsid w:val="00E77429"/>
    <w:rsid w:val="00E77447"/>
    <w:rsid w:val="00E810DE"/>
    <w:rsid w:val="00E81C1E"/>
    <w:rsid w:val="00E81DBA"/>
    <w:rsid w:val="00E82A5E"/>
    <w:rsid w:val="00E83616"/>
    <w:rsid w:val="00E83649"/>
    <w:rsid w:val="00E83E93"/>
    <w:rsid w:val="00E844AD"/>
    <w:rsid w:val="00E84881"/>
    <w:rsid w:val="00E8564F"/>
    <w:rsid w:val="00E8566B"/>
    <w:rsid w:val="00E85D48"/>
    <w:rsid w:val="00E86C6D"/>
    <w:rsid w:val="00E86D7B"/>
    <w:rsid w:val="00E87020"/>
    <w:rsid w:val="00E900AD"/>
    <w:rsid w:val="00E9096B"/>
    <w:rsid w:val="00E90FFE"/>
    <w:rsid w:val="00E918A1"/>
    <w:rsid w:val="00E91902"/>
    <w:rsid w:val="00E94986"/>
    <w:rsid w:val="00E960F7"/>
    <w:rsid w:val="00E969EA"/>
    <w:rsid w:val="00E9778A"/>
    <w:rsid w:val="00EA106A"/>
    <w:rsid w:val="00EA1229"/>
    <w:rsid w:val="00EA1451"/>
    <w:rsid w:val="00EA1F90"/>
    <w:rsid w:val="00EA4A6A"/>
    <w:rsid w:val="00EA4D0E"/>
    <w:rsid w:val="00EA5D52"/>
    <w:rsid w:val="00EA61BA"/>
    <w:rsid w:val="00EA62B6"/>
    <w:rsid w:val="00EA7B07"/>
    <w:rsid w:val="00EB0921"/>
    <w:rsid w:val="00EB0D29"/>
    <w:rsid w:val="00EB0F1C"/>
    <w:rsid w:val="00EB10EB"/>
    <w:rsid w:val="00EB11BB"/>
    <w:rsid w:val="00EB1E5B"/>
    <w:rsid w:val="00EB2164"/>
    <w:rsid w:val="00EB3502"/>
    <w:rsid w:val="00EB362D"/>
    <w:rsid w:val="00EB3CFE"/>
    <w:rsid w:val="00EB519A"/>
    <w:rsid w:val="00EB5487"/>
    <w:rsid w:val="00EB632C"/>
    <w:rsid w:val="00EB6572"/>
    <w:rsid w:val="00EB76A2"/>
    <w:rsid w:val="00EB77E0"/>
    <w:rsid w:val="00EB7D4B"/>
    <w:rsid w:val="00EC0F54"/>
    <w:rsid w:val="00EC112E"/>
    <w:rsid w:val="00EC145B"/>
    <w:rsid w:val="00EC1D3A"/>
    <w:rsid w:val="00EC2A8D"/>
    <w:rsid w:val="00EC302C"/>
    <w:rsid w:val="00EC369F"/>
    <w:rsid w:val="00EC3B39"/>
    <w:rsid w:val="00EC5C1F"/>
    <w:rsid w:val="00EC7103"/>
    <w:rsid w:val="00EC7B02"/>
    <w:rsid w:val="00ED0F40"/>
    <w:rsid w:val="00ED0FE2"/>
    <w:rsid w:val="00ED1892"/>
    <w:rsid w:val="00ED2487"/>
    <w:rsid w:val="00ED29D4"/>
    <w:rsid w:val="00ED2C10"/>
    <w:rsid w:val="00ED2C7A"/>
    <w:rsid w:val="00ED2C9D"/>
    <w:rsid w:val="00ED4230"/>
    <w:rsid w:val="00ED4CC5"/>
    <w:rsid w:val="00ED50CD"/>
    <w:rsid w:val="00ED5E24"/>
    <w:rsid w:val="00ED5F3D"/>
    <w:rsid w:val="00ED6E42"/>
    <w:rsid w:val="00EE03CE"/>
    <w:rsid w:val="00EE0501"/>
    <w:rsid w:val="00EE0C3E"/>
    <w:rsid w:val="00EE1165"/>
    <w:rsid w:val="00EE11CD"/>
    <w:rsid w:val="00EE1289"/>
    <w:rsid w:val="00EE1B71"/>
    <w:rsid w:val="00EE1C23"/>
    <w:rsid w:val="00EE1C81"/>
    <w:rsid w:val="00EE1FFD"/>
    <w:rsid w:val="00EE20C4"/>
    <w:rsid w:val="00EE2139"/>
    <w:rsid w:val="00EE2384"/>
    <w:rsid w:val="00EE2599"/>
    <w:rsid w:val="00EE35C4"/>
    <w:rsid w:val="00EE369E"/>
    <w:rsid w:val="00EE3868"/>
    <w:rsid w:val="00EE3A6A"/>
    <w:rsid w:val="00EE3BC2"/>
    <w:rsid w:val="00EE466A"/>
    <w:rsid w:val="00EE46D3"/>
    <w:rsid w:val="00EE46F7"/>
    <w:rsid w:val="00EE4F04"/>
    <w:rsid w:val="00EE748D"/>
    <w:rsid w:val="00EE7790"/>
    <w:rsid w:val="00EF048B"/>
    <w:rsid w:val="00EF0622"/>
    <w:rsid w:val="00EF07B5"/>
    <w:rsid w:val="00EF101C"/>
    <w:rsid w:val="00EF13A9"/>
    <w:rsid w:val="00EF1ABD"/>
    <w:rsid w:val="00EF28B8"/>
    <w:rsid w:val="00EF2AA2"/>
    <w:rsid w:val="00EF39CF"/>
    <w:rsid w:val="00EF4B80"/>
    <w:rsid w:val="00EF4BD6"/>
    <w:rsid w:val="00EF4C29"/>
    <w:rsid w:val="00EF504B"/>
    <w:rsid w:val="00EF5CF5"/>
    <w:rsid w:val="00EF6CA9"/>
    <w:rsid w:val="00EF6E53"/>
    <w:rsid w:val="00EF7D1C"/>
    <w:rsid w:val="00F00089"/>
    <w:rsid w:val="00F00910"/>
    <w:rsid w:val="00F00B8C"/>
    <w:rsid w:val="00F01FF7"/>
    <w:rsid w:val="00F02DC6"/>
    <w:rsid w:val="00F03256"/>
    <w:rsid w:val="00F037FB"/>
    <w:rsid w:val="00F03AD6"/>
    <w:rsid w:val="00F03BBA"/>
    <w:rsid w:val="00F0442A"/>
    <w:rsid w:val="00F04C74"/>
    <w:rsid w:val="00F06815"/>
    <w:rsid w:val="00F0706D"/>
    <w:rsid w:val="00F07F5E"/>
    <w:rsid w:val="00F10448"/>
    <w:rsid w:val="00F10639"/>
    <w:rsid w:val="00F10CEE"/>
    <w:rsid w:val="00F10FDC"/>
    <w:rsid w:val="00F11194"/>
    <w:rsid w:val="00F11E27"/>
    <w:rsid w:val="00F122EA"/>
    <w:rsid w:val="00F134C0"/>
    <w:rsid w:val="00F1431D"/>
    <w:rsid w:val="00F14436"/>
    <w:rsid w:val="00F159C3"/>
    <w:rsid w:val="00F15E0C"/>
    <w:rsid w:val="00F16F77"/>
    <w:rsid w:val="00F178E0"/>
    <w:rsid w:val="00F17A8B"/>
    <w:rsid w:val="00F17C64"/>
    <w:rsid w:val="00F201A2"/>
    <w:rsid w:val="00F20BEC"/>
    <w:rsid w:val="00F217D4"/>
    <w:rsid w:val="00F219C7"/>
    <w:rsid w:val="00F22C77"/>
    <w:rsid w:val="00F2377E"/>
    <w:rsid w:val="00F23C1F"/>
    <w:rsid w:val="00F2444F"/>
    <w:rsid w:val="00F2570B"/>
    <w:rsid w:val="00F25FF3"/>
    <w:rsid w:val="00F26BBC"/>
    <w:rsid w:val="00F30284"/>
    <w:rsid w:val="00F310FE"/>
    <w:rsid w:val="00F3117E"/>
    <w:rsid w:val="00F31C8D"/>
    <w:rsid w:val="00F32EBC"/>
    <w:rsid w:val="00F32FEE"/>
    <w:rsid w:val="00F3377D"/>
    <w:rsid w:val="00F33DD5"/>
    <w:rsid w:val="00F34100"/>
    <w:rsid w:val="00F342A2"/>
    <w:rsid w:val="00F342D1"/>
    <w:rsid w:val="00F346A2"/>
    <w:rsid w:val="00F36404"/>
    <w:rsid w:val="00F3711C"/>
    <w:rsid w:val="00F372AF"/>
    <w:rsid w:val="00F37563"/>
    <w:rsid w:val="00F37F73"/>
    <w:rsid w:val="00F40259"/>
    <w:rsid w:val="00F402D9"/>
    <w:rsid w:val="00F4119A"/>
    <w:rsid w:val="00F42B52"/>
    <w:rsid w:val="00F437BF"/>
    <w:rsid w:val="00F43855"/>
    <w:rsid w:val="00F43D28"/>
    <w:rsid w:val="00F43F88"/>
    <w:rsid w:val="00F44778"/>
    <w:rsid w:val="00F4482D"/>
    <w:rsid w:val="00F449C2"/>
    <w:rsid w:val="00F463EF"/>
    <w:rsid w:val="00F4693A"/>
    <w:rsid w:val="00F46A5C"/>
    <w:rsid w:val="00F46ADC"/>
    <w:rsid w:val="00F46E5E"/>
    <w:rsid w:val="00F474CC"/>
    <w:rsid w:val="00F507E5"/>
    <w:rsid w:val="00F50ED3"/>
    <w:rsid w:val="00F513BC"/>
    <w:rsid w:val="00F519A1"/>
    <w:rsid w:val="00F51F32"/>
    <w:rsid w:val="00F5232B"/>
    <w:rsid w:val="00F52A9A"/>
    <w:rsid w:val="00F52B67"/>
    <w:rsid w:val="00F52F1A"/>
    <w:rsid w:val="00F53236"/>
    <w:rsid w:val="00F53DA7"/>
    <w:rsid w:val="00F53F78"/>
    <w:rsid w:val="00F5400B"/>
    <w:rsid w:val="00F545E5"/>
    <w:rsid w:val="00F5468A"/>
    <w:rsid w:val="00F54DF9"/>
    <w:rsid w:val="00F5545B"/>
    <w:rsid w:val="00F57245"/>
    <w:rsid w:val="00F6037D"/>
    <w:rsid w:val="00F6098C"/>
    <w:rsid w:val="00F623E5"/>
    <w:rsid w:val="00F628BD"/>
    <w:rsid w:val="00F631B4"/>
    <w:rsid w:val="00F6384D"/>
    <w:rsid w:val="00F63A90"/>
    <w:rsid w:val="00F64B04"/>
    <w:rsid w:val="00F6504B"/>
    <w:rsid w:val="00F66829"/>
    <w:rsid w:val="00F67091"/>
    <w:rsid w:val="00F67698"/>
    <w:rsid w:val="00F677AC"/>
    <w:rsid w:val="00F703FC"/>
    <w:rsid w:val="00F70CD3"/>
    <w:rsid w:val="00F713D2"/>
    <w:rsid w:val="00F71BF0"/>
    <w:rsid w:val="00F72724"/>
    <w:rsid w:val="00F72E49"/>
    <w:rsid w:val="00F72F3A"/>
    <w:rsid w:val="00F73209"/>
    <w:rsid w:val="00F73C81"/>
    <w:rsid w:val="00F73C8C"/>
    <w:rsid w:val="00F7418D"/>
    <w:rsid w:val="00F74C34"/>
    <w:rsid w:val="00F750C0"/>
    <w:rsid w:val="00F7510B"/>
    <w:rsid w:val="00F7555C"/>
    <w:rsid w:val="00F76232"/>
    <w:rsid w:val="00F7639C"/>
    <w:rsid w:val="00F779D3"/>
    <w:rsid w:val="00F77E16"/>
    <w:rsid w:val="00F80E36"/>
    <w:rsid w:val="00F81173"/>
    <w:rsid w:val="00F81BA9"/>
    <w:rsid w:val="00F82DAC"/>
    <w:rsid w:val="00F833E1"/>
    <w:rsid w:val="00F83A32"/>
    <w:rsid w:val="00F84350"/>
    <w:rsid w:val="00F84AC4"/>
    <w:rsid w:val="00F84B92"/>
    <w:rsid w:val="00F865E1"/>
    <w:rsid w:val="00F868C1"/>
    <w:rsid w:val="00F86DA4"/>
    <w:rsid w:val="00F87D9E"/>
    <w:rsid w:val="00F90CF7"/>
    <w:rsid w:val="00F91F26"/>
    <w:rsid w:val="00F92494"/>
    <w:rsid w:val="00F92C4E"/>
    <w:rsid w:val="00F934AC"/>
    <w:rsid w:val="00F936E6"/>
    <w:rsid w:val="00F937A7"/>
    <w:rsid w:val="00F93B17"/>
    <w:rsid w:val="00F93F1B"/>
    <w:rsid w:val="00F9437E"/>
    <w:rsid w:val="00F949DB"/>
    <w:rsid w:val="00F95307"/>
    <w:rsid w:val="00F96B62"/>
    <w:rsid w:val="00F9788F"/>
    <w:rsid w:val="00FA004C"/>
    <w:rsid w:val="00FA079E"/>
    <w:rsid w:val="00FA093B"/>
    <w:rsid w:val="00FA2DCC"/>
    <w:rsid w:val="00FA3172"/>
    <w:rsid w:val="00FA436C"/>
    <w:rsid w:val="00FA4572"/>
    <w:rsid w:val="00FA4ED5"/>
    <w:rsid w:val="00FA621A"/>
    <w:rsid w:val="00FA634C"/>
    <w:rsid w:val="00FA671F"/>
    <w:rsid w:val="00FA691A"/>
    <w:rsid w:val="00FA7316"/>
    <w:rsid w:val="00FA75AC"/>
    <w:rsid w:val="00FB1322"/>
    <w:rsid w:val="00FB133A"/>
    <w:rsid w:val="00FB27D8"/>
    <w:rsid w:val="00FB50AC"/>
    <w:rsid w:val="00FB5AA0"/>
    <w:rsid w:val="00FB6F98"/>
    <w:rsid w:val="00FC0DEC"/>
    <w:rsid w:val="00FC0F5A"/>
    <w:rsid w:val="00FC119C"/>
    <w:rsid w:val="00FC1312"/>
    <w:rsid w:val="00FC1A07"/>
    <w:rsid w:val="00FC1D2B"/>
    <w:rsid w:val="00FC2200"/>
    <w:rsid w:val="00FC224C"/>
    <w:rsid w:val="00FC2384"/>
    <w:rsid w:val="00FC25AE"/>
    <w:rsid w:val="00FC371D"/>
    <w:rsid w:val="00FC388F"/>
    <w:rsid w:val="00FC3D64"/>
    <w:rsid w:val="00FC41AC"/>
    <w:rsid w:val="00FC479C"/>
    <w:rsid w:val="00FC4DDF"/>
    <w:rsid w:val="00FC5A42"/>
    <w:rsid w:val="00FD0609"/>
    <w:rsid w:val="00FD1C36"/>
    <w:rsid w:val="00FD3490"/>
    <w:rsid w:val="00FD4869"/>
    <w:rsid w:val="00FD4BAE"/>
    <w:rsid w:val="00FD4EEA"/>
    <w:rsid w:val="00FD5384"/>
    <w:rsid w:val="00FD54F8"/>
    <w:rsid w:val="00FD5D35"/>
    <w:rsid w:val="00FD5EC4"/>
    <w:rsid w:val="00FD69AB"/>
    <w:rsid w:val="00FD6B63"/>
    <w:rsid w:val="00FD7274"/>
    <w:rsid w:val="00FD79A6"/>
    <w:rsid w:val="00FE01BE"/>
    <w:rsid w:val="00FE075B"/>
    <w:rsid w:val="00FE0992"/>
    <w:rsid w:val="00FE22BF"/>
    <w:rsid w:val="00FE298B"/>
    <w:rsid w:val="00FE2E24"/>
    <w:rsid w:val="00FE3199"/>
    <w:rsid w:val="00FE3697"/>
    <w:rsid w:val="00FE37BC"/>
    <w:rsid w:val="00FE3C87"/>
    <w:rsid w:val="00FE3F45"/>
    <w:rsid w:val="00FE42A2"/>
    <w:rsid w:val="00FE4E3B"/>
    <w:rsid w:val="00FE4F9B"/>
    <w:rsid w:val="00FE5C12"/>
    <w:rsid w:val="00FE60F0"/>
    <w:rsid w:val="00FE6A55"/>
    <w:rsid w:val="00FE6BEB"/>
    <w:rsid w:val="00FE735C"/>
    <w:rsid w:val="00FE7485"/>
    <w:rsid w:val="00FF024D"/>
    <w:rsid w:val="00FF1165"/>
    <w:rsid w:val="00FF1387"/>
    <w:rsid w:val="00FF16E1"/>
    <w:rsid w:val="00FF1B4D"/>
    <w:rsid w:val="00FF1BD0"/>
    <w:rsid w:val="00FF1D66"/>
    <w:rsid w:val="00FF26D4"/>
    <w:rsid w:val="00FF34C1"/>
    <w:rsid w:val="00FF43A8"/>
    <w:rsid w:val="00FF4984"/>
    <w:rsid w:val="00FF4BC7"/>
    <w:rsid w:val="00FF5764"/>
    <w:rsid w:val="00FF6BE9"/>
    <w:rsid w:val="00FF6FE7"/>
    <w:rsid w:val="00FF709F"/>
    <w:rsid w:val="00F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7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0DCB"/>
    <w:pPr>
      <w:keepNext/>
      <w:keepLines/>
      <w:widowControl/>
      <w:suppressAutoHyphens w:val="0"/>
      <w:spacing w:before="480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DCB"/>
    <w:rPr>
      <w:rFonts w:ascii="Cambria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31348A"/>
    <w:pPr>
      <w:widowControl/>
      <w:suppressAutoHyphens w:val="0"/>
      <w:ind w:firstLine="709"/>
      <w:jc w:val="both"/>
    </w:pPr>
    <w:rPr>
      <w:rFonts w:ascii="Times New Roman" w:eastAsia="Calibri" w:hAnsi="Times New Roman" w:cs="Times New Roman"/>
      <w:kern w:val="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1348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90278"/>
    <w:rPr>
      <w:rFonts w:ascii="Times New Roman" w:hAnsi="Times New Roman" w:cs="Times New Roman"/>
      <w:sz w:val="24"/>
      <w:vertAlign w:val="superscript"/>
    </w:rPr>
  </w:style>
  <w:style w:type="paragraph" w:styleId="NoSpacing">
    <w:name w:val="No Spacing"/>
    <w:uiPriority w:val="99"/>
    <w:qFormat/>
    <w:rsid w:val="00820DCB"/>
    <w:pPr>
      <w:ind w:firstLine="709"/>
      <w:jc w:val="both"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797F7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97F7F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581</Words>
  <Characters>3317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Подведены итоги конференции, посвященной политическому образу будущего России</dc:title>
  <dc:subject/>
  <dc:creator>студент</dc:creator>
  <cp:keywords/>
  <dc:description/>
  <cp:lastModifiedBy>sveta</cp:lastModifiedBy>
  <cp:revision>2</cp:revision>
  <dcterms:created xsi:type="dcterms:W3CDTF">2020-10-05T10:17:00Z</dcterms:created>
  <dcterms:modified xsi:type="dcterms:W3CDTF">2020-10-05T10:17:00Z</dcterms:modified>
</cp:coreProperties>
</file>