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E1" w:rsidRPr="001F018C" w:rsidRDefault="002817E1" w:rsidP="00470958">
      <w:pPr>
        <w:pStyle w:val="1"/>
        <w:jc w:val="right"/>
        <w:rPr>
          <w:b/>
          <w:bCs/>
          <w:color w:val="auto"/>
        </w:rPr>
      </w:pPr>
      <w:r w:rsidRPr="001F018C">
        <w:rPr>
          <w:b/>
          <w:bCs/>
          <w:color w:val="auto"/>
        </w:rPr>
        <w:t xml:space="preserve">ИНФОРМАЦИОННОЕ ПИСЬМО </w:t>
      </w:r>
    </w:p>
    <w:p w:rsidR="002817E1" w:rsidRPr="00866BB5" w:rsidRDefault="002817E1" w:rsidP="00470958">
      <w:pPr>
        <w:spacing w:line="360" w:lineRule="auto"/>
        <w:ind w:firstLine="709"/>
        <w:jc w:val="center"/>
        <w:rPr>
          <w:b/>
          <w:bCs/>
        </w:rPr>
      </w:pPr>
      <w:r w:rsidRPr="00866BB5">
        <w:rPr>
          <w:b/>
          <w:bCs/>
        </w:rPr>
        <w:t xml:space="preserve">Уважаемые коллеги! </w:t>
      </w:r>
    </w:p>
    <w:p w:rsidR="002817E1" w:rsidRPr="00866BB5" w:rsidRDefault="002817E1" w:rsidP="00470958">
      <w:pPr>
        <w:spacing w:line="360" w:lineRule="auto"/>
        <w:ind w:firstLine="709"/>
        <w:jc w:val="center"/>
      </w:pPr>
    </w:p>
    <w:p w:rsidR="002817E1" w:rsidRPr="00866BB5" w:rsidRDefault="002817E1" w:rsidP="00470958">
      <w:pPr>
        <w:ind w:firstLine="709"/>
        <w:jc w:val="both"/>
        <w:rPr>
          <w:b/>
          <w:bCs/>
        </w:rPr>
      </w:pPr>
      <w:r w:rsidRPr="00866BB5">
        <w:t xml:space="preserve">Кафедра международных отношений и внешней политики России Саратовского государственного университета им. Н.Г. Чернышевского приглашает </w:t>
      </w:r>
      <w:r w:rsidRPr="00866BB5">
        <w:rPr>
          <w:b/>
          <w:bCs/>
        </w:rPr>
        <w:t>Вас</w:t>
      </w:r>
      <w:r w:rsidRPr="00866BB5">
        <w:t xml:space="preserve"> принять участие в </w:t>
      </w:r>
      <w:r>
        <w:t>круглом столе</w:t>
      </w:r>
      <w:r w:rsidRPr="00866BB5">
        <w:t xml:space="preserve"> </w:t>
      </w:r>
      <w:r w:rsidRPr="00866BB5">
        <w:rPr>
          <w:b/>
          <w:bCs/>
        </w:rPr>
        <w:t>«Феномен разрядки 1970-х гг. Уроки в контексте современной мировой турбулентности».</w:t>
      </w:r>
    </w:p>
    <w:p w:rsidR="002817E1" w:rsidRPr="00866BB5" w:rsidRDefault="002817E1" w:rsidP="00470958">
      <w:pPr>
        <w:ind w:firstLine="709"/>
        <w:jc w:val="both"/>
        <w:rPr>
          <w:b/>
          <w:bCs/>
        </w:rPr>
      </w:pPr>
    </w:p>
    <w:p w:rsidR="002817E1" w:rsidRPr="00866BB5" w:rsidRDefault="002817E1" w:rsidP="00470958">
      <w:pPr>
        <w:ind w:firstLine="709"/>
        <w:jc w:val="both"/>
      </w:pPr>
      <w:r w:rsidRPr="00866BB5">
        <w:rPr>
          <w:b/>
          <w:bCs/>
        </w:rPr>
        <w:t>Цель мероприятия</w:t>
      </w:r>
      <w:r w:rsidRPr="00866BB5">
        <w:t xml:space="preserve">: проанализировать пути эволюции современной системы международных отношений и определить возможности ослабления международной напряженности в контексте опыта полувековой давности («разрядка» 1970-х гг.). </w:t>
      </w:r>
    </w:p>
    <w:p w:rsidR="002817E1" w:rsidRPr="00866BB5" w:rsidRDefault="002817E1" w:rsidP="00470958">
      <w:pPr>
        <w:ind w:firstLine="709"/>
        <w:rPr>
          <w:b/>
          <w:bCs/>
        </w:rPr>
      </w:pPr>
    </w:p>
    <w:p w:rsidR="002817E1" w:rsidRPr="00866BB5" w:rsidRDefault="002817E1" w:rsidP="00470958">
      <w:pPr>
        <w:ind w:firstLine="709"/>
        <w:jc w:val="both"/>
      </w:pPr>
      <w:r w:rsidRPr="00866BB5">
        <w:rPr>
          <w:b/>
          <w:bCs/>
        </w:rPr>
        <w:t>Вопросы для обсуждения</w:t>
      </w:r>
      <w:r w:rsidRPr="00866BB5">
        <w:t xml:space="preserve">: </w:t>
      </w:r>
    </w:p>
    <w:p w:rsidR="002817E1" w:rsidRPr="00866BB5" w:rsidRDefault="002817E1" w:rsidP="00470958">
      <w:pPr>
        <w:pStyle w:val="ListParagraph"/>
        <w:numPr>
          <w:ilvl w:val="0"/>
          <w:numId w:val="1"/>
        </w:numPr>
        <w:ind w:left="567"/>
        <w:jc w:val="both"/>
        <w:rPr>
          <w:sz w:val="24"/>
          <w:szCs w:val="24"/>
          <w:lang w:val="ru-RU"/>
        </w:rPr>
      </w:pPr>
      <w:r w:rsidRPr="00866BB5">
        <w:rPr>
          <w:sz w:val="24"/>
          <w:szCs w:val="24"/>
          <w:lang w:val="ru-RU"/>
        </w:rPr>
        <w:t>советско-американская «разрядка» 1970-х гг. и ее роль в эволюции современной СМО;</w:t>
      </w:r>
    </w:p>
    <w:p w:rsidR="002817E1" w:rsidRPr="00866BB5" w:rsidRDefault="002817E1" w:rsidP="00470958">
      <w:pPr>
        <w:pStyle w:val="ListParagraph"/>
        <w:numPr>
          <w:ilvl w:val="0"/>
          <w:numId w:val="1"/>
        </w:numPr>
        <w:ind w:left="567"/>
        <w:jc w:val="both"/>
        <w:rPr>
          <w:sz w:val="24"/>
          <w:szCs w:val="24"/>
          <w:lang w:val="ru-RU"/>
        </w:rPr>
      </w:pPr>
      <w:r w:rsidRPr="00866BB5">
        <w:rPr>
          <w:sz w:val="24"/>
          <w:szCs w:val="24"/>
          <w:lang w:val="ru-RU"/>
        </w:rPr>
        <w:t xml:space="preserve">многосторонние организации как элемент международной стабильности; </w:t>
      </w:r>
    </w:p>
    <w:p w:rsidR="002817E1" w:rsidRPr="00866BB5" w:rsidRDefault="002817E1" w:rsidP="00470958">
      <w:pPr>
        <w:pStyle w:val="ListParagraph"/>
        <w:numPr>
          <w:ilvl w:val="0"/>
          <w:numId w:val="1"/>
        </w:numPr>
        <w:ind w:left="567"/>
        <w:jc w:val="both"/>
        <w:rPr>
          <w:sz w:val="24"/>
          <w:szCs w:val="24"/>
        </w:rPr>
      </w:pPr>
      <w:r w:rsidRPr="00866BB5">
        <w:rPr>
          <w:sz w:val="24"/>
          <w:szCs w:val="24"/>
        </w:rPr>
        <w:t xml:space="preserve">факторы дестабилизации СМО; </w:t>
      </w:r>
    </w:p>
    <w:p w:rsidR="002817E1" w:rsidRPr="00866BB5" w:rsidRDefault="002817E1" w:rsidP="00470958">
      <w:pPr>
        <w:pStyle w:val="ListParagraph"/>
        <w:numPr>
          <w:ilvl w:val="0"/>
          <w:numId w:val="1"/>
        </w:numPr>
        <w:ind w:left="567"/>
        <w:jc w:val="both"/>
        <w:rPr>
          <w:sz w:val="24"/>
          <w:szCs w:val="24"/>
          <w:lang w:val="ru-RU"/>
        </w:rPr>
      </w:pPr>
      <w:r w:rsidRPr="00866BB5">
        <w:rPr>
          <w:sz w:val="24"/>
          <w:szCs w:val="24"/>
          <w:lang w:val="ru-RU"/>
        </w:rPr>
        <w:t xml:space="preserve">эволюция межгосударственных отношений в послевоенный период; </w:t>
      </w:r>
    </w:p>
    <w:p w:rsidR="002817E1" w:rsidRPr="00866BB5" w:rsidRDefault="002817E1" w:rsidP="00470958">
      <w:pPr>
        <w:pStyle w:val="ListParagraph"/>
        <w:numPr>
          <w:ilvl w:val="0"/>
          <w:numId w:val="1"/>
        </w:numPr>
        <w:ind w:left="567"/>
        <w:jc w:val="both"/>
        <w:rPr>
          <w:rFonts w:ascii="Calibri" w:hAnsi="Calibri"/>
          <w:sz w:val="24"/>
          <w:szCs w:val="24"/>
          <w:lang w:val="ru-RU"/>
        </w:rPr>
      </w:pPr>
      <w:r w:rsidRPr="00866BB5">
        <w:rPr>
          <w:sz w:val="24"/>
          <w:szCs w:val="24"/>
          <w:lang w:val="ru-RU"/>
        </w:rPr>
        <w:t>основные направления взаимодействия Российской Федерации и ведущих мировых держав.</w:t>
      </w:r>
    </w:p>
    <w:p w:rsidR="002817E1" w:rsidRPr="00866BB5" w:rsidRDefault="002817E1" w:rsidP="00470958">
      <w:pPr>
        <w:ind w:firstLine="709"/>
        <w:rPr>
          <w:b/>
          <w:bCs/>
        </w:rPr>
      </w:pPr>
    </w:p>
    <w:p w:rsidR="002817E1" w:rsidRPr="00866BB5" w:rsidRDefault="002817E1" w:rsidP="00470958">
      <w:pPr>
        <w:ind w:firstLine="709"/>
      </w:pPr>
      <w:r w:rsidRPr="00866BB5">
        <w:rPr>
          <w:b/>
          <w:bCs/>
        </w:rPr>
        <w:t>Дата и место проведения конференции</w:t>
      </w:r>
      <w:r w:rsidRPr="00866BB5">
        <w:t xml:space="preserve">: 17 ноября </w:t>
      </w:r>
      <w:smartTag w:uri="urn:schemas-microsoft-com:office:smarttags" w:element="metricconverter">
        <w:smartTagPr>
          <w:attr w:name="ProductID" w:val="2022 г"/>
        </w:smartTagPr>
        <w:r w:rsidRPr="00866BB5">
          <w:t>202</w:t>
        </w:r>
        <w:r>
          <w:t>2</w:t>
        </w:r>
        <w:r w:rsidRPr="00866BB5">
          <w:t xml:space="preserve"> г</w:t>
        </w:r>
      </w:smartTag>
      <w:r w:rsidRPr="00866BB5">
        <w:t>.</w:t>
      </w:r>
    </w:p>
    <w:p w:rsidR="002817E1" w:rsidRPr="00866BB5" w:rsidRDefault="002817E1" w:rsidP="00470958">
      <w:pPr>
        <w:ind w:firstLine="709"/>
        <w:jc w:val="right"/>
      </w:pPr>
      <w:r w:rsidRPr="00866BB5">
        <w:t xml:space="preserve">                                                                     г. Саратов, ул. Астраханская 83,   аудитория 515</w:t>
      </w:r>
    </w:p>
    <w:p w:rsidR="002817E1" w:rsidRPr="00866BB5" w:rsidRDefault="002817E1" w:rsidP="00470958">
      <w:pPr>
        <w:ind w:firstLine="709"/>
        <w:jc w:val="both"/>
        <w:rPr>
          <w:b/>
        </w:rPr>
      </w:pPr>
      <w:r w:rsidRPr="00866BB5">
        <w:rPr>
          <w:b/>
        </w:rPr>
        <w:t xml:space="preserve">Заявки принимаются до 10 ноября </w:t>
      </w:r>
      <w:smartTag w:uri="urn:schemas-microsoft-com:office:smarttags" w:element="metricconverter">
        <w:smartTagPr>
          <w:attr w:name="ProductID" w:val="2021 г"/>
        </w:smartTagPr>
        <w:r w:rsidRPr="00866BB5">
          <w:rPr>
            <w:b/>
          </w:rPr>
          <w:t>2021 г</w:t>
        </w:r>
      </w:smartTag>
      <w:r w:rsidRPr="00866BB5">
        <w:rPr>
          <w:b/>
        </w:rPr>
        <w:t>.</w:t>
      </w:r>
    </w:p>
    <w:p w:rsidR="002817E1" w:rsidRPr="00866BB5" w:rsidRDefault="002817E1" w:rsidP="00470958">
      <w:pPr>
        <w:ind w:firstLine="709"/>
        <w:jc w:val="both"/>
      </w:pPr>
    </w:p>
    <w:p w:rsidR="002817E1" w:rsidRPr="00866BB5" w:rsidRDefault="002817E1" w:rsidP="00470958">
      <w:pPr>
        <w:ind w:firstLine="709"/>
        <w:jc w:val="both"/>
      </w:pPr>
      <w:r w:rsidRPr="00866BB5">
        <w:rPr>
          <w:b/>
          <w:bCs/>
        </w:rPr>
        <w:t xml:space="preserve">Состав участников конференции: </w:t>
      </w:r>
      <w:r w:rsidRPr="00866BB5">
        <w:t>ученые, эксперты, представители общественн</w:t>
      </w:r>
      <w:r>
        <w:t>ых организаций, аспиранты, магистранты</w:t>
      </w:r>
    </w:p>
    <w:p w:rsidR="002817E1" w:rsidRPr="00866BB5" w:rsidRDefault="002817E1" w:rsidP="00470958">
      <w:pPr>
        <w:ind w:firstLine="709"/>
        <w:jc w:val="both"/>
      </w:pPr>
      <w:r w:rsidRPr="00866BB5">
        <w:t>Для участия в конференции необходимо направить на адрес организаторов Заявку с указанием ФИО, места работы, контактными данными.</w:t>
      </w:r>
    </w:p>
    <w:p w:rsidR="002817E1" w:rsidRPr="00866BB5" w:rsidRDefault="002817E1" w:rsidP="00470958">
      <w:pPr>
        <w:ind w:firstLine="540"/>
        <w:jc w:val="both"/>
        <w:rPr>
          <w:b/>
        </w:rPr>
      </w:pPr>
    </w:p>
    <w:p w:rsidR="002817E1" w:rsidRPr="00866BB5" w:rsidRDefault="002817E1" w:rsidP="00470958">
      <w:pPr>
        <w:ind w:firstLine="540"/>
        <w:jc w:val="both"/>
      </w:pPr>
      <w:r w:rsidRPr="00866BB5">
        <w:rPr>
          <w:b/>
        </w:rPr>
        <w:t>Эл. адрес ответственного лица</w:t>
      </w:r>
      <w:r w:rsidRPr="00866BB5">
        <w:t xml:space="preserve">: </w:t>
      </w:r>
    </w:p>
    <w:p w:rsidR="002817E1" w:rsidRPr="00866BB5" w:rsidRDefault="002817E1" w:rsidP="00470958">
      <w:pPr>
        <w:ind w:firstLine="540"/>
        <w:jc w:val="both"/>
      </w:pPr>
    </w:p>
    <w:p w:rsidR="002817E1" w:rsidRPr="00866BB5" w:rsidRDefault="002817E1" w:rsidP="00470958">
      <w:pPr>
        <w:ind w:firstLine="567"/>
      </w:pPr>
      <w:r w:rsidRPr="00866BB5">
        <w:t xml:space="preserve">Шенин С.Ю. </w:t>
      </w:r>
      <w:hyperlink r:id="rId5" w:history="1">
        <w:r w:rsidRPr="00866BB5">
          <w:rPr>
            <w:rStyle w:val="Hyperlink"/>
          </w:rPr>
          <w:t>shenins@yahoo.com</w:t>
        </w:r>
      </w:hyperlink>
      <w:r w:rsidRPr="00866BB5">
        <w:t xml:space="preserve"> </w:t>
      </w:r>
    </w:p>
    <w:p w:rsidR="002817E1" w:rsidRPr="00866BB5" w:rsidRDefault="002817E1" w:rsidP="00470958">
      <w:pPr>
        <w:ind w:firstLine="567"/>
        <w:rPr>
          <w:lang w:bidi="fa-IR"/>
        </w:rPr>
      </w:pPr>
      <w:r w:rsidRPr="00866BB5">
        <w:rPr>
          <w:lang w:bidi="fa-IR"/>
        </w:rPr>
        <w:t xml:space="preserve">Редченко Д.В. </w:t>
      </w:r>
      <w:hyperlink r:id="rId6" w:history="1">
        <w:r w:rsidRPr="00866BB5">
          <w:rPr>
            <w:rStyle w:val="Hyperlink"/>
            <w:lang w:bidi="fa-IR"/>
          </w:rPr>
          <w:t>engels-volga@yandex.ru</w:t>
        </w:r>
      </w:hyperlink>
      <w:r w:rsidRPr="00866BB5">
        <w:rPr>
          <w:lang w:bidi="fa-IR"/>
        </w:rPr>
        <w:t xml:space="preserve"> </w:t>
      </w:r>
      <w:bookmarkStart w:id="0" w:name="_GoBack"/>
      <w:bookmarkEnd w:id="0"/>
    </w:p>
    <w:p w:rsidR="002817E1" w:rsidRPr="00866BB5" w:rsidRDefault="002817E1" w:rsidP="00470958">
      <w:pPr>
        <w:ind w:firstLine="567"/>
        <w:rPr>
          <w:lang w:bidi="fa-IR"/>
        </w:rPr>
      </w:pPr>
      <w:r w:rsidRPr="00866BB5">
        <w:rPr>
          <w:lang w:bidi="fa-IR"/>
        </w:rPr>
        <w:t xml:space="preserve">Алексеев </w:t>
      </w:r>
      <w:hyperlink r:id="rId7" w:history="1">
        <w:r w:rsidRPr="00364F8D">
          <w:rPr>
            <w:rStyle w:val="Hyperlink"/>
            <w:lang w:bidi="fa-IR"/>
          </w:rPr>
          <w:t>Д.С. alexeyevds@gmail.com</w:t>
        </w:r>
      </w:hyperlink>
      <w:r w:rsidRPr="00866BB5">
        <w:rPr>
          <w:lang w:bidi="fa-IR"/>
        </w:rPr>
        <w:t xml:space="preserve"> </w:t>
      </w:r>
    </w:p>
    <w:p w:rsidR="002817E1" w:rsidRDefault="002817E1"/>
    <w:sectPr w:rsidR="002817E1" w:rsidSect="005E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0DA1"/>
    <w:multiLevelType w:val="hybridMultilevel"/>
    <w:tmpl w:val="3D2C4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58"/>
    <w:rsid w:val="001C12CC"/>
    <w:rsid w:val="001C3D7D"/>
    <w:rsid w:val="001F018C"/>
    <w:rsid w:val="002817E1"/>
    <w:rsid w:val="00364F8D"/>
    <w:rsid w:val="00470958"/>
    <w:rsid w:val="0055547D"/>
    <w:rsid w:val="005E1BA9"/>
    <w:rsid w:val="00743138"/>
    <w:rsid w:val="007E464C"/>
    <w:rsid w:val="00866BB5"/>
    <w:rsid w:val="00C3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5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ыделенная цитата1"/>
    <w:basedOn w:val="Normal"/>
    <w:next w:val="Normal"/>
    <w:link w:val="a"/>
    <w:uiPriority w:val="99"/>
    <w:rsid w:val="0047095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Times New Roman"/>
      <w:i/>
      <w:iCs/>
      <w:color w:val="5B9BD5"/>
    </w:rPr>
  </w:style>
  <w:style w:type="character" w:customStyle="1" w:styleId="a">
    <w:name w:val="Выделенная цитата Знак"/>
    <w:link w:val="1"/>
    <w:uiPriority w:val="99"/>
    <w:locked/>
    <w:rsid w:val="00470958"/>
    <w:rPr>
      <w:rFonts w:ascii="Times New Roman" w:hAnsi="Times New Roman"/>
      <w:i/>
      <w:color w:val="5B9BD5"/>
      <w:sz w:val="24"/>
      <w:lang w:eastAsia="ru-RU"/>
    </w:rPr>
  </w:style>
  <w:style w:type="character" w:styleId="Hyperlink">
    <w:name w:val="Hyperlink"/>
    <w:basedOn w:val="DefaultParagraphFont"/>
    <w:uiPriority w:val="99"/>
    <w:rsid w:val="0047095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0958"/>
    <w:pPr>
      <w:ind w:left="720"/>
      <w:contextualSpacing/>
    </w:pPr>
    <w:rPr>
      <w:rFonts w:eastAsia="Times New Roman"/>
      <w:sz w:val="2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44;.&#1057;.%20alexeyev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els-volga@yandex.ru" TargetMode="External"/><Relationship Id="rId5" Type="http://schemas.openxmlformats.org/officeDocument/2006/relationships/hyperlink" Target="mailto:shenins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239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BuhtinaMB</cp:lastModifiedBy>
  <cp:revision>2</cp:revision>
  <dcterms:created xsi:type="dcterms:W3CDTF">2022-10-27T08:04:00Z</dcterms:created>
  <dcterms:modified xsi:type="dcterms:W3CDTF">2022-10-27T10:25:00Z</dcterms:modified>
</cp:coreProperties>
</file>