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EB" w:rsidRDefault="005B58EB" w:rsidP="00256497">
      <w:pPr>
        <w:jc w:val="right"/>
        <w:rPr>
          <w:b/>
        </w:rPr>
      </w:pPr>
      <w:r>
        <w:rPr>
          <w:b/>
        </w:rPr>
        <w:t>Информационное письмо</w:t>
      </w:r>
    </w:p>
    <w:p w:rsidR="005B58EB" w:rsidRDefault="005B58EB" w:rsidP="00256497">
      <w:pPr>
        <w:jc w:val="right"/>
        <w:rPr>
          <w:b/>
        </w:rPr>
      </w:pPr>
    </w:p>
    <w:p w:rsidR="005B58EB" w:rsidRDefault="005B58EB" w:rsidP="005335B1">
      <w:pPr>
        <w:jc w:val="center"/>
        <w:rPr>
          <w:b/>
        </w:rPr>
      </w:pPr>
      <w:r w:rsidRPr="00244794">
        <w:rPr>
          <w:b/>
        </w:rPr>
        <w:t xml:space="preserve">Саратовский национальный исследовательский </w:t>
      </w:r>
    </w:p>
    <w:p w:rsidR="005B58EB" w:rsidRPr="00244794" w:rsidRDefault="005B58EB" w:rsidP="005335B1">
      <w:pPr>
        <w:jc w:val="center"/>
        <w:rPr>
          <w:b/>
        </w:rPr>
      </w:pPr>
      <w:r w:rsidRPr="00244794">
        <w:rPr>
          <w:b/>
        </w:rPr>
        <w:t>государственный университет имени Н.Г. Чернышевского</w:t>
      </w:r>
    </w:p>
    <w:p w:rsidR="005B58EB" w:rsidRPr="00244794" w:rsidRDefault="005B58EB" w:rsidP="005335B1">
      <w:pPr>
        <w:jc w:val="center"/>
        <w:rPr>
          <w:b/>
        </w:rPr>
      </w:pPr>
      <w:r w:rsidRPr="00244794">
        <w:rPr>
          <w:b/>
        </w:rPr>
        <w:t xml:space="preserve">Институт истории и международных отношений </w:t>
      </w:r>
    </w:p>
    <w:p w:rsidR="005B58EB" w:rsidRPr="00244794" w:rsidRDefault="005B58EB" w:rsidP="005335B1">
      <w:pPr>
        <w:jc w:val="center"/>
        <w:rPr>
          <w:b/>
        </w:rPr>
      </w:pPr>
      <w:r>
        <w:rPr>
          <w:b/>
        </w:rPr>
        <w:t>Кафедра</w:t>
      </w:r>
      <w:r w:rsidRPr="00244794">
        <w:rPr>
          <w:b/>
        </w:rPr>
        <w:t xml:space="preserve"> истории</w:t>
      </w:r>
      <w:r>
        <w:rPr>
          <w:b/>
        </w:rPr>
        <w:t xml:space="preserve"> России и археологии</w:t>
      </w:r>
    </w:p>
    <w:p w:rsidR="005B58EB" w:rsidRDefault="005B58EB" w:rsidP="00464DA0">
      <w:pPr>
        <w:jc w:val="center"/>
        <w:rPr>
          <w:b/>
        </w:rPr>
      </w:pPr>
      <w:r>
        <w:rPr>
          <w:b/>
        </w:rPr>
        <w:t xml:space="preserve">Саратовское региональное отделение </w:t>
      </w:r>
    </w:p>
    <w:p w:rsidR="005B58EB" w:rsidRPr="00244794" w:rsidRDefault="005B58EB" w:rsidP="00464DA0">
      <w:pPr>
        <w:jc w:val="center"/>
        <w:rPr>
          <w:b/>
        </w:rPr>
      </w:pPr>
      <w:r>
        <w:rPr>
          <w:b/>
        </w:rPr>
        <w:t>Российского исторического общества</w:t>
      </w:r>
    </w:p>
    <w:p w:rsidR="005B58EB" w:rsidRPr="00244794" w:rsidRDefault="005B58EB" w:rsidP="005335B1"/>
    <w:p w:rsidR="005B58EB" w:rsidRDefault="005B58EB" w:rsidP="005335B1"/>
    <w:p w:rsidR="005B58EB" w:rsidRPr="00244794" w:rsidRDefault="005B58EB" w:rsidP="005335B1"/>
    <w:p w:rsidR="005B58EB" w:rsidRPr="00244794" w:rsidRDefault="005B58EB" w:rsidP="005335B1">
      <w:pPr>
        <w:jc w:val="center"/>
        <w:rPr>
          <w:b/>
        </w:rPr>
      </w:pPr>
      <w:r w:rsidRPr="00244794">
        <w:rPr>
          <w:b/>
        </w:rPr>
        <w:t>Уважаемые коллеги!</w:t>
      </w:r>
    </w:p>
    <w:p w:rsidR="005B58EB" w:rsidRPr="00244794" w:rsidRDefault="005B58EB" w:rsidP="005335B1">
      <w:pPr>
        <w:jc w:val="center"/>
      </w:pPr>
    </w:p>
    <w:p w:rsidR="005B58EB" w:rsidRPr="00B45F81" w:rsidRDefault="005B58EB" w:rsidP="00B45F81">
      <w:pPr>
        <w:pStyle w:val="Heading1"/>
        <w:keepNext w:val="0"/>
        <w:spacing w:line="240" w:lineRule="auto"/>
        <w:ind w:firstLine="567"/>
        <w:jc w:val="both"/>
        <w:rPr>
          <w:sz w:val="24"/>
          <w:szCs w:val="24"/>
        </w:rPr>
      </w:pPr>
      <w:r w:rsidRPr="00B45F81">
        <w:rPr>
          <w:b w:val="0"/>
          <w:sz w:val="24"/>
          <w:szCs w:val="24"/>
        </w:rPr>
        <w:t>Приглашаем принять участие в</w:t>
      </w:r>
      <w:r w:rsidRPr="00B45F8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Всероссийской</w:t>
      </w:r>
      <w:r w:rsidRPr="00B45F81">
        <w:rPr>
          <w:sz w:val="24"/>
          <w:szCs w:val="24"/>
        </w:rPr>
        <w:t xml:space="preserve"> научной конференции</w:t>
      </w:r>
      <w:r w:rsidRPr="00B45F81"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«Историк и историография</w:t>
      </w:r>
      <w:r w:rsidRPr="00B45F81">
        <w:rPr>
          <w:sz w:val="24"/>
          <w:szCs w:val="24"/>
        </w:rPr>
        <w:t>»</w:t>
      </w:r>
      <w:r>
        <w:rPr>
          <w:sz w:val="24"/>
          <w:szCs w:val="24"/>
        </w:rPr>
        <w:t xml:space="preserve"> (Дербовские чтения)</w:t>
      </w:r>
      <w:r w:rsidRPr="00B45F81">
        <w:rPr>
          <w:b w:val="0"/>
          <w:sz w:val="24"/>
          <w:szCs w:val="24"/>
        </w:rPr>
        <w:t xml:space="preserve">, </w:t>
      </w:r>
      <w:r w:rsidRPr="00B45F81">
        <w:rPr>
          <w:sz w:val="24"/>
          <w:szCs w:val="24"/>
        </w:rPr>
        <w:t xml:space="preserve">посвященной 110-летию Саратовского университета, </w:t>
      </w:r>
      <w:r w:rsidRPr="00B45F81">
        <w:rPr>
          <w:b w:val="0"/>
          <w:sz w:val="24"/>
          <w:szCs w:val="24"/>
        </w:rPr>
        <w:t>которая будет проходить</w:t>
      </w:r>
      <w:r>
        <w:rPr>
          <w:sz w:val="24"/>
          <w:szCs w:val="24"/>
        </w:rPr>
        <w:t xml:space="preserve"> 10-11 октября</w:t>
      </w:r>
      <w:r w:rsidRPr="00B45F81">
        <w:rPr>
          <w:sz w:val="24"/>
          <w:szCs w:val="24"/>
        </w:rPr>
        <w:t xml:space="preserve"> 2019 года</w:t>
      </w:r>
      <w:r w:rsidRPr="00B45F81">
        <w:rPr>
          <w:b w:val="0"/>
          <w:sz w:val="24"/>
          <w:szCs w:val="24"/>
        </w:rPr>
        <w:t xml:space="preserve"> в Институте истории и международных отношений Саратовского национального исследовательского государственного университета имени Н. Г. Чернышевского</w:t>
      </w:r>
      <w:r w:rsidRPr="00B45F81">
        <w:rPr>
          <w:sz w:val="24"/>
          <w:szCs w:val="24"/>
        </w:rPr>
        <w:t>.</w:t>
      </w:r>
    </w:p>
    <w:p w:rsidR="005B58EB" w:rsidRPr="005E7762" w:rsidRDefault="005B58EB" w:rsidP="005335B1">
      <w:pPr>
        <w:pStyle w:val="Heading1"/>
        <w:keepNext w:val="0"/>
        <w:spacing w:line="240" w:lineRule="auto"/>
        <w:ind w:firstLine="567"/>
        <w:jc w:val="both"/>
        <w:rPr>
          <w:sz w:val="24"/>
          <w:szCs w:val="24"/>
        </w:rPr>
      </w:pPr>
    </w:p>
    <w:p w:rsidR="005B58EB" w:rsidRPr="00244794" w:rsidRDefault="005B58EB" w:rsidP="005335B1">
      <w:pPr>
        <w:ind w:firstLine="567"/>
        <w:jc w:val="both"/>
        <w:rPr>
          <w:bCs/>
        </w:rPr>
      </w:pPr>
      <w:r w:rsidRPr="00244794">
        <w:rPr>
          <w:bCs/>
        </w:rPr>
        <w:t>Предполагается обсуждение следующих основных тем конференции:</w:t>
      </w:r>
    </w:p>
    <w:p w:rsidR="005B58EB" w:rsidRPr="00244794" w:rsidRDefault="005B58EB" w:rsidP="005335B1">
      <w:pPr>
        <w:ind w:firstLine="567"/>
        <w:jc w:val="both"/>
      </w:pPr>
    </w:p>
    <w:p w:rsidR="005B58EB" w:rsidRDefault="005B58EB" w:rsidP="005335B1">
      <w:pPr>
        <w:ind w:firstLine="567"/>
        <w:jc w:val="both"/>
      </w:pPr>
      <w:r w:rsidRPr="00244794">
        <w:t xml:space="preserve">• </w:t>
      </w:r>
      <w:r>
        <w:t>Леонард Адамович Дербов (1909–1994) – ученый, преподаватель, человек (к 110-летию со дня рождения)</w:t>
      </w:r>
      <w:r w:rsidRPr="00244794">
        <w:t>.</w:t>
      </w:r>
    </w:p>
    <w:p w:rsidR="005B58EB" w:rsidRDefault="005B58EB" w:rsidP="005335B1">
      <w:pPr>
        <w:ind w:firstLine="567"/>
        <w:jc w:val="both"/>
      </w:pPr>
      <w:r w:rsidRPr="00244794">
        <w:t>•</w:t>
      </w:r>
      <w:r>
        <w:t xml:space="preserve"> </w:t>
      </w:r>
      <w:r>
        <w:rPr>
          <w:color w:val="000000"/>
          <w:shd w:val="clear" w:color="auto" w:fill="FFFFFF"/>
        </w:rPr>
        <w:t>Век Просвещения в России: культура, общественная мысль, историография</w:t>
      </w:r>
      <w:r>
        <w:t>.</w:t>
      </w:r>
    </w:p>
    <w:p w:rsidR="005B58EB" w:rsidRPr="00244794" w:rsidRDefault="005B58EB" w:rsidP="00FE198E">
      <w:pPr>
        <w:ind w:firstLine="567"/>
        <w:jc w:val="both"/>
      </w:pPr>
      <w:r w:rsidRPr="00244794">
        <w:t xml:space="preserve">• </w:t>
      </w:r>
      <w:r>
        <w:t>И</w:t>
      </w:r>
      <w:r>
        <w:rPr>
          <w:szCs w:val="26"/>
        </w:rPr>
        <w:t xml:space="preserve">стория и историография внешней политики России </w:t>
      </w:r>
      <w:r>
        <w:rPr>
          <w:szCs w:val="26"/>
          <w:lang w:val="en-US"/>
        </w:rPr>
        <w:t>XVI</w:t>
      </w:r>
      <w:r w:rsidRPr="0099777F">
        <w:rPr>
          <w:szCs w:val="26"/>
        </w:rPr>
        <w:t>–</w:t>
      </w:r>
      <w:r>
        <w:rPr>
          <w:szCs w:val="26"/>
          <w:lang w:val="en-US"/>
        </w:rPr>
        <w:t>XX</w:t>
      </w:r>
      <w:r w:rsidRPr="0099777F">
        <w:rPr>
          <w:szCs w:val="26"/>
        </w:rPr>
        <w:t xml:space="preserve"> </w:t>
      </w:r>
      <w:r>
        <w:rPr>
          <w:szCs w:val="26"/>
        </w:rPr>
        <w:t>вв</w:t>
      </w:r>
      <w:r w:rsidRPr="00244794">
        <w:t>.</w:t>
      </w:r>
    </w:p>
    <w:p w:rsidR="005B58EB" w:rsidRPr="00244794" w:rsidRDefault="005B58EB" w:rsidP="0099777F">
      <w:pPr>
        <w:ind w:firstLine="567"/>
        <w:jc w:val="both"/>
      </w:pPr>
      <w:r w:rsidRPr="00244794">
        <w:t xml:space="preserve">• </w:t>
      </w:r>
      <w:r>
        <w:t>Актуальные вопросы историографии всеобщей истории</w:t>
      </w:r>
      <w:r w:rsidRPr="00244794">
        <w:t>.</w:t>
      </w:r>
    </w:p>
    <w:p w:rsidR="005B58EB" w:rsidRDefault="005B58EB" w:rsidP="005335B1">
      <w:pPr>
        <w:ind w:firstLine="567"/>
        <w:jc w:val="both"/>
      </w:pPr>
      <w:r w:rsidRPr="00244794">
        <w:t xml:space="preserve">• </w:t>
      </w:r>
      <w:r>
        <w:rPr>
          <w:color w:val="000000"/>
          <w:shd w:val="clear" w:color="auto" w:fill="FFFFFF"/>
        </w:rPr>
        <w:t>Университетский историк</w:t>
      </w:r>
      <w:r w:rsidRPr="00D2022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вчера, сегодня, завтра: научный быт и творчество</w:t>
      </w:r>
      <w:r w:rsidRPr="00D20224">
        <w:t xml:space="preserve">. </w:t>
      </w:r>
    </w:p>
    <w:p w:rsidR="005B58EB" w:rsidRDefault="005B58EB" w:rsidP="0099777F">
      <w:pPr>
        <w:ind w:firstLine="567"/>
        <w:jc w:val="both"/>
      </w:pPr>
      <w:r w:rsidRPr="00244794">
        <w:t xml:space="preserve">• </w:t>
      </w:r>
      <w:r>
        <w:rPr>
          <w:color w:val="000000"/>
          <w:shd w:val="clear" w:color="auto" w:fill="FFFFFF"/>
        </w:rPr>
        <w:t>Историография локальной истории и археологии</w:t>
      </w:r>
      <w:r w:rsidRPr="00D20224">
        <w:t xml:space="preserve">. </w:t>
      </w:r>
    </w:p>
    <w:p w:rsidR="005B58EB" w:rsidRPr="00D20224" w:rsidRDefault="005B58EB" w:rsidP="005335B1">
      <w:pPr>
        <w:ind w:firstLine="567"/>
        <w:jc w:val="both"/>
      </w:pPr>
    </w:p>
    <w:p w:rsidR="005B58EB" w:rsidRPr="00244794" w:rsidRDefault="005B58EB" w:rsidP="005335B1">
      <w:pPr>
        <w:ind w:firstLine="567"/>
        <w:jc w:val="both"/>
      </w:pPr>
      <w:r w:rsidRPr="00244794">
        <w:t xml:space="preserve">Заявки просим направлять </w:t>
      </w:r>
      <w:r>
        <w:rPr>
          <w:b/>
        </w:rPr>
        <w:t>до 20 сентября</w:t>
      </w:r>
      <w:r w:rsidRPr="00244794">
        <w:rPr>
          <w:b/>
        </w:rPr>
        <w:t xml:space="preserve"> 201</w:t>
      </w:r>
      <w:r>
        <w:rPr>
          <w:b/>
        </w:rPr>
        <w:t>9</w:t>
      </w:r>
      <w:r w:rsidRPr="00244794">
        <w:rPr>
          <w:b/>
        </w:rPr>
        <w:t xml:space="preserve"> года</w:t>
      </w:r>
      <w:r w:rsidRPr="00244794">
        <w:t xml:space="preserve"> по </w:t>
      </w:r>
      <w:r w:rsidRPr="00244794">
        <w:rPr>
          <w:lang w:val="en-US"/>
        </w:rPr>
        <w:t>e</w:t>
      </w:r>
      <w:r w:rsidRPr="00244794">
        <w:t>-</w:t>
      </w:r>
      <w:r w:rsidRPr="00244794">
        <w:rPr>
          <w:lang w:val="en-US"/>
        </w:rPr>
        <w:t>mail</w:t>
      </w:r>
      <w:r w:rsidRPr="00244794">
        <w:t xml:space="preserve">: </w:t>
      </w:r>
      <w:hyperlink r:id="rId5" w:history="1">
        <w:r w:rsidRPr="009C604E">
          <w:rPr>
            <w:rStyle w:val="Hyperlink"/>
            <w:lang w:val="en-US"/>
          </w:rPr>
          <w:t>mezinsa</w:t>
        </w:r>
        <w:r w:rsidRPr="008E1EA4">
          <w:rPr>
            <w:rStyle w:val="Hyperlink"/>
          </w:rPr>
          <w:t>@</w:t>
        </w:r>
        <w:r w:rsidRPr="009C604E">
          <w:rPr>
            <w:rStyle w:val="Hyperlink"/>
            <w:lang w:val="en-US"/>
          </w:rPr>
          <w:t>mail</w:t>
        </w:r>
        <w:r w:rsidRPr="008E1EA4">
          <w:rPr>
            <w:rStyle w:val="Hyperlink"/>
          </w:rPr>
          <w:t>.</w:t>
        </w:r>
        <w:r w:rsidRPr="009C604E">
          <w:rPr>
            <w:rStyle w:val="Hyperlink"/>
            <w:lang w:val="en-US"/>
          </w:rPr>
          <w:t>ru</w:t>
        </w:r>
      </w:hyperlink>
      <w:r w:rsidRPr="008E1EA4">
        <w:t xml:space="preserve"> </w:t>
      </w:r>
      <w:r w:rsidRPr="00244794">
        <w:t xml:space="preserve">. </w:t>
      </w:r>
    </w:p>
    <w:p w:rsidR="005B58EB" w:rsidRPr="00244794" w:rsidRDefault="005B58EB" w:rsidP="005335B1">
      <w:pPr>
        <w:ind w:firstLine="567"/>
        <w:jc w:val="both"/>
        <w:rPr>
          <w:b/>
          <w:i/>
        </w:rPr>
      </w:pPr>
    </w:p>
    <w:p w:rsidR="005B58EB" w:rsidRPr="00244794" w:rsidRDefault="005B58EB" w:rsidP="005335B1">
      <w:pPr>
        <w:jc w:val="center"/>
      </w:pPr>
      <w:r w:rsidRPr="00244794">
        <w:t>Форма заявки</w:t>
      </w:r>
    </w:p>
    <w:p w:rsidR="005B58EB" w:rsidRPr="00244794" w:rsidRDefault="005B58EB" w:rsidP="005335B1">
      <w:pPr>
        <w:jc w:val="both"/>
      </w:pPr>
      <w:r w:rsidRPr="00244794">
        <w:t>ФАМИЛИЯ, ИМЯ, ОТЧЕСТВО (полностью) __________________________________</w:t>
      </w:r>
    </w:p>
    <w:p w:rsidR="005B58EB" w:rsidRPr="00244794" w:rsidRDefault="005B58EB" w:rsidP="005335B1">
      <w:pPr>
        <w:jc w:val="both"/>
      </w:pPr>
      <w:r w:rsidRPr="00244794">
        <w:t>МЕСТО РАБОТЫ  ______________________________</w:t>
      </w:r>
    </w:p>
    <w:p w:rsidR="005B58EB" w:rsidRPr="00244794" w:rsidRDefault="005B58EB" w:rsidP="005335B1">
      <w:pPr>
        <w:jc w:val="both"/>
      </w:pPr>
      <w:r w:rsidRPr="00244794">
        <w:t>ДОЛЖНОСТЬ ________________________________</w:t>
      </w:r>
    </w:p>
    <w:p w:rsidR="005B58EB" w:rsidRPr="00244794" w:rsidRDefault="005B58EB" w:rsidP="005335B1">
      <w:pPr>
        <w:jc w:val="both"/>
      </w:pPr>
      <w:r w:rsidRPr="00244794">
        <w:t>УЧЕНАЯ СТЕПЕНЬ ___________________________</w:t>
      </w:r>
    </w:p>
    <w:p w:rsidR="005B58EB" w:rsidRPr="00244794" w:rsidRDefault="005B58EB" w:rsidP="005335B1">
      <w:pPr>
        <w:jc w:val="both"/>
      </w:pPr>
      <w:r w:rsidRPr="00244794">
        <w:t>ТЕЛЕФОН ___________________________________</w:t>
      </w:r>
    </w:p>
    <w:p w:rsidR="005B58EB" w:rsidRPr="00244794" w:rsidRDefault="005B58EB" w:rsidP="005335B1">
      <w:pPr>
        <w:jc w:val="both"/>
      </w:pPr>
      <w:r w:rsidRPr="00244794">
        <w:t>E-MAIL ______________________________________</w:t>
      </w:r>
    </w:p>
    <w:p w:rsidR="005B58EB" w:rsidRPr="00244794" w:rsidRDefault="005B58EB" w:rsidP="005335B1">
      <w:pPr>
        <w:jc w:val="both"/>
      </w:pPr>
      <w:r w:rsidRPr="00244794">
        <w:t>ТЕМА ДОКЛАДА _____________________________________________________</w:t>
      </w:r>
    </w:p>
    <w:p w:rsidR="005B58EB" w:rsidRPr="00244794" w:rsidRDefault="005B58EB" w:rsidP="005335B1"/>
    <w:p w:rsidR="005B58EB" w:rsidRPr="00244794" w:rsidRDefault="005B58EB" w:rsidP="005335B1">
      <w:pPr>
        <w:jc w:val="center"/>
        <w:rPr>
          <w:b/>
        </w:rPr>
      </w:pPr>
      <w:r w:rsidRPr="00244794">
        <w:rPr>
          <w:b/>
        </w:rPr>
        <w:t>Участие иногородних докладчиков обеспечивает направляющая сторона.</w:t>
      </w:r>
    </w:p>
    <w:p w:rsidR="005B58EB" w:rsidRDefault="005B58EB" w:rsidP="005335B1">
      <w:pPr>
        <w:ind w:firstLine="708"/>
        <w:jc w:val="both"/>
      </w:pPr>
    </w:p>
    <w:p w:rsidR="005B58EB" w:rsidRPr="00244794" w:rsidRDefault="005B58EB" w:rsidP="005335B1">
      <w:pPr>
        <w:ind w:firstLine="708"/>
        <w:jc w:val="both"/>
      </w:pPr>
      <w:r w:rsidRPr="00244794">
        <w:t>По итогам конференции предполагается издание материалов выступлений</w:t>
      </w:r>
      <w:r w:rsidRPr="008E1EA4">
        <w:t xml:space="preserve"> </w:t>
      </w:r>
      <w:r>
        <w:t>в «Историографическом сборнике»</w:t>
      </w:r>
      <w:r w:rsidRPr="00244794">
        <w:t>. Информация об условиях публикации будет сообщена дополнительно.</w:t>
      </w:r>
    </w:p>
    <w:p w:rsidR="005B58EB" w:rsidRPr="00244794" w:rsidRDefault="005B58EB" w:rsidP="005335B1">
      <w:pPr>
        <w:jc w:val="right"/>
        <w:rPr>
          <w:i/>
        </w:rPr>
      </w:pPr>
    </w:p>
    <w:p w:rsidR="005B58EB" w:rsidRDefault="005B58EB" w:rsidP="005335B1">
      <w:pPr>
        <w:jc w:val="right"/>
        <w:rPr>
          <w:i/>
        </w:rPr>
      </w:pPr>
    </w:p>
    <w:p w:rsidR="005B58EB" w:rsidRPr="00244794" w:rsidRDefault="005B58EB" w:rsidP="005335B1">
      <w:pPr>
        <w:jc w:val="right"/>
        <w:rPr>
          <w:i/>
        </w:rPr>
      </w:pPr>
      <w:r w:rsidRPr="00244794">
        <w:rPr>
          <w:i/>
        </w:rPr>
        <w:t>С уважением, Оргкомитет</w:t>
      </w:r>
    </w:p>
    <w:p w:rsidR="005B58EB" w:rsidRDefault="005B58EB">
      <w:bookmarkStart w:id="0" w:name="_GoBack"/>
      <w:bookmarkEnd w:id="0"/>
    </w:p>
    <w:sectPr w:rsidR="005B58EB" w:rsidSect="0094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95D"/>
    <w:multiLevelType w:val="hybridMultilevel"/>
    <w:tmpl w:val="817E4E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5B1"/>
    <w:rsid w:val="00013BF1"/>
    <w:rsid w:val="000B646E"/>
    <w:rsid w:val="000E0354"/>
    <w:rsid w:val="00244794"/>
    <w:rsid w:val="00256497"/>
    <w:rsid w:val="00306376"/>
    <w:rsid w:val="003E4B1D"/>
    <w:rsid w:val="00464DA0"/>
    <w:rsid w:val="005335B1"/>
    <w:rsid w:val="005872EE"/>
    <w:rsid w:val="005B58EB"/>
    <w:rsid w:val="005E7762"/>
    <w:rsid w:val="006A5BB7"/>
    <w:rsid w:val="007511FA"/>
    <w:rsid w:val="00847E9F"/>
    <w:rsid w:val="008C11A2"/>
    <w:rsid w:val="008E1EA4"/>
    <w:rsid w:val="00904019"/>
    <w:rsid w:val="00941624"/>
    <w:rsid w:val="00946D98"/>
    <w:rsid w:val="00961745"/>
    <w:rsid w:val="00967C5C"/>
    <w:rsid w:val="0099777F"/>
    <w:rsid w:val="009C604E"/>
    <w:rsid w:val="00B45F81"/>
    <w:rsid w:val="00B54E26"/>
    <w:rsid w:val="00D20224"/>
    <w:rsid w:val="00D5002D"/>
    <w:rsid w:val="00EB4559"/>
    <w:rsid w:val="00FE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5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35B1"/>
    <w:pPr>
      <w:keepNext/>
      <w:spacing w:line="360" w:lineRule="auto"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35B1"/>
    <w:rPr>
      <w:rFonts w:eastAsia="Times New Roman" w:cs="Times New Roman"/>
      <w:b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5335B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335B1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335B1"/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zins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281</Words>
  <Characters>1604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User</cp:lastModifiedBy>
  <cp:revision>11</cp:revision>
  <dcterms:created xsi:type="dcterms:W3CDTF">2017-01-13T07:40:00Z</dcterms:created>
  <dcterms:modified xsi:type="dcterms:W3CDTF">2019-05-22T16:03:00Z</dcterms:modified>
</cp:coreProperties>
</file>