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46" w:rsidRDefault="00E26546" w:rsidP="006E5D2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35E49">
        <w:rPr>
          <w:rFonts w:ascii="Times New Roman" w:hAnsi="Times New Roman" w:cs="Times New Roman"/>
          <w:b/>
          <w:bCs/>
          <w:sz w:val="28"/>
          <w:szCs w:val="28"/>
          <w:u w:val="single"/>
        </w:rPr>
        <w:t>Информационное письмо</w:t>
      </w:r>
    </w:p>
    <w:p w:rsidR="00E26546" w:rsidRPr="00DC430F" w:rsidRDefault="00E26546" w:rsidP="006E5D2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35E49">
        <w:rPr>
          <w:rFonts w:ascii="Times New Roman" w:hAnsi="Times New Roman" w:cs="Times New Roman"/>
          <w:b/>
          <w:bCs/>
          <w:sz w:val="28"/>
          <w:szCs w:val="28"/>
        </w:rPr>
        <w:t>Дни Германии в СГУ – 2015</w:t>
      </w:r>
    </w:p>
    <w:p w:rsidR="00E26546" w:rsidRPr="00A35E49" w:rsidRDefault="00E26546" w:rsidP="006E5D2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29.05.15</w:t>
      </w:r>
    </w:p>
    <w:p w:rsidR="00E26546" w:rsidRDefault="00E26546" w:rsidP="003D63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Творческий к</w:t>
      </w:r>
      <w:r w:rsidRPr="00A35E49">
        <w:rPr>
          <w:rFonts w:ascii="Times New Roman" w:hAnsi="Times New Roman" w:cs="Times New Roman"/>
          <w:b/>
          <w:bCs/>
          <w:sz w:val="28"/>
          <w:szCs w:val="28"/>
        </w:rPr>
        <w:t xml:space="preserve">онкурс мультимедийных презентаций </w:t>
      </w:r>
    </w:p>
    <w:p w:rsidR="00E26546" w:rsidRDefault="00E26546" w:rsidP="003D63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E49">
        <w:rPr>
          <w:rFonts w:ascii="Times New Roman" w:hAnsi="Times New Roman" w:cs="Times New Roman"/>
          <w:b/>
          <w:bCs/>
          <w:sz w:val="28"/>
          <w:szCs w:val="28"/>
        </w:rPr>
        <w:t>«Почему я изучаю немецкий?»</w:t>
      </w:r>
    </w:p>
    <w:p w:rsidR="00E26546" w:rsidRPr="00A35E49" w:rsidRDefault="00E26546" w:rsidP="003D63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6546" w:rsidRDefault="00E26546" w:rsidP="00CC46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Организаторы: </w:t>
      </w:r>
      <w:r w:rsidRPr="00BF4A9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МСиИ, ФИЯиЛ, ИФиЖ СГУ </w:t>
      </w:r>
      <w:r w:rsidRPr="00BF4A91">
        <w:rPr>
          <w:rFonts w:ascii="Times New Roman" w:hAnsi="Times New Roman" w:cs="Times New Roman"/>
          <w:sz w:val="28"/>
          <w:szCs w:val="28"/>
        </w:rPr>
        <w:t xml:space="preserve">имени Н.Г. Чернышевского  </w:t>
      </w:r>
    </w:p>
    <w:p w:rsidR="00E26546" w:rsidRDefault="00E26546" w:rsidP="00A35E4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3224">
        <w:rPr>
          <w:rFonts w:ascii="Times New Roman" w:hAnsi="Times New Roman" w:cs="Times New Roman"/>
          <w:b/>
          <w:bCs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время </w:t>
      </w:r>
      <w:r w:rsidRPr="00DD3224">
        <w:rPr>
          <w:rFonts w:ascii="Times New Roman" w:hAnsi="Times New Roman" w:cs="Times New Roman"/>
          <w:b/>
          <w:bCs/>
          <w:sz w:val="28"/>
          <w:szCs w:val="28"/>
        </w:rPr>
        <w:t>проведения:</w:t>
      </w:r>
      <w:r>
        <w:rPr>
          <w:rFonts w:ascii="Times New Roman" w:hAnsi="Times New Roman" w:cs="Times New Roman"/>
          <w:sz w:val="28"/>
          <w:szCs w:val="28"/>
        </w:rPr>
        <w:t xml:space="preserve"> Управление международного сотрудничества  и интернационализации (ул. Железнодорожная, 72/74) в 11.00</w:t>
      </w:r>
    </w:p>
    <w:p w:rsidR="00E26546" w:rsidRPr="00BF4A91" w:rsidRDefault="00E26546" w:rsidP="00A35E4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4A91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Участники: </w:t>
      </w:r>
      <w:r w:rsidRPr="00146246"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Pr="00BF4A91">
        <w:rPr>
          <w:rFonts w:ascii="Times New Roman" w:hAnsi="Times New Roman" w:cs="Times New Roman"/>
          <w:sz w:val="28"/>
          <w:szCs w:val="28"/>
        </w:rPr>
        <w:t>СГУ имени Н.Г. Чернышевского</w:t>
      </w:r>
    </w:p>
    <w:p w:rsidR="00E26546" w:rsidRDefault="00E26546" w:rsidP="00CC4605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4A91">
        <w:rPr>
          <w:rFonts w:ascii="Times New Roman" w:hAnsi="Times New Roman" w:cs="Times New Roman"/>
          <w:sz w:val="28"/>
          <w:szCs w:val="28"/>
        </w:rPr>
        <w:tab/>
      </w:r>
      <w:r w:rsidRPr="00BF4A91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проекта:  </w:t>
      </w:r>
    </w:p>
    <w:p w:rsidR="00E26546" w:rsidRDefault="00E26546" w:rsidP="00871D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проекта «Дни Германии в СГУ – 2015» планируется проведение среди студентов университета, изучающих немецкий язык, конкурса презентаций на тему «Почему я изучаю немецкий?».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26546" w:rsidRDefault="00E26546" w:rsidP="00871D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подобного мероприятия в Год немецкого языка и литературы в России 2014</w:t>
      </w:r>
      <w:r w:rsidRPr="00871D0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15 представляется особенно актуальным. Студенты СГУ представят свои персональные размышления на тему выбора немецкого языка как иностранного для профильного изучения и в рамках программы профессиональной переподготовки «Переводчик в сфере профессиональной коммуникации». </w:t>
      </w:r>
    </w:p>
    <w:p w:rsidR="00E26546" w:rsidRDefault="00E26546" w:rsidP="00871D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мероприятия является создание импульса к саморефлексии и самоидентификации студента в академическом пространстве университета, осознание роли немецкого языка как иностранного в профессиональной жизни будущего молодого специалиста.    </w:t>
      </w:r>
    </w:p>
    <w:p w:rsidR="00E26546" w:rsidRDefault="00E26546" w:rsidP="00871D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приглашаются студенты 1–4 курсов всех направлений подготовки СГУ. Возможно коллективное выполнение проекта. </w:t>
      </w:r>
    </w:p>
    <w:p w:rsidR="00E26546" w:rsidRDefault="00E26546" w:rsidP="00311F3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на участие в конкурсе предоставляются до 18 мая 2015 года в электронном виде по адресу: </w:t>
      </w:r>
      <w:r>
        <w:rPr>
          <w:rStyle w:val="js-messages-title-dropdown-name"/>
          <w:color w:val="auto"/>
          <w:sz w:val="28"/>
          <w:szCs w:val="28"/>
          <w:shd w:val="clear" w:color="auto" w:fill="FFFFFF"/>
        </w:rPr>
        <w:t>dnigerman</w:t>
      </w:r>
      <w:r>
        <w:rPr>
          <w:rStyle w:val="js-messages-title-dropdown-name"/>
          <w:color w:val="auto"/>
          <w:sz w:val="28"/>
          <w:szCs w:val="28"/>
          <w:shd w:val="clear" w:color="auto" w:fill="FFFFFF"/>
          <w:lang w:val="en-US"/>
        </w:rPr>
        <w:t>i</w:t>
      </w:r>
      <w:r>
        <w:rPr>
          <w:rStyle w:val="js-messages-title-dropdown-name"/>
          <w:color w:val="auto"/>
          <w:sz w:val="28"/>
          <w:szCs w:val="28"/>
          <w:shd w:val="clear" w:color="auto" w:fill="FFFFFF"/>
        </w:rPr>
        <w:t>i@gmail</w:t>
      </w:r>
      <w:bookmarkStart w:id="0" w:name="_GoBack"/>
      <w:bookmarkEnd w:id="0"/>
      <w:r w:rsidRPr="00B61B3E">
        <w:rPr>
          <w:rStyle w:val="js-messages-title-dropdown-name"/>
          <w:color w:val="auto"/>
          <w:sz w:val="28"/>
          <w:szCs w:val="28"/>
          <w:shd w:val="clear" w:color="auto" w:fill="FFFFFF"/>
        </w:rPr>
        <w:t>.</w:t>
      </w:r>
      <w:r>
        <w:rPr>
          <w:rStyle w:val="js-messages-title-dropdown-name"/>
          <w:color w:val="auto"/>
          <w:sz w:val="28"/>
          <w:szCs w:val="28"/>
          <w:shd w:val="clear" w:color="auto" w:fill="FFFFFF"/>
          <w:lang w:val="en-US"/>
        </w:rPr>
        <w:t>com</w:t>
      </w:r>
      <w:r>
        <w:rPr>
          <w:sz w:val="28"/>
          <w:szCs w:val="28"/>
        </w:rPr>
        <w:t>.</w:t>
      </w:r>
      <w:r w:rsidRPr="00DC43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26546" w:rsidRPr="00E33C18" w:rsidRDefault="00E26546" w:rsidP="00311F3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письме должны быть</w:t>
      </w:r>
      <w:r w:rsidRPr="00E33C18">
        <w:rPr>
          <w:sz w:val="28"/>
          <w:szCs w:val="28"/>
        </w:rPr>
        <w:t xml:space="preserve">: </w:t>
      </w:r>
    </w:p>
    <w:p w:rsidR="00E26546" w:rsidRPr="00E33C18" w:rsidRDefault="00E26546" w:rsidP="00311F39">
      <w:pPr>
        <w:pStyle w:val="Default"/>
        <w:spacing w:after="27" w:line="276" w:lineRule="auto"/>
        <w:ind w:firstLine="709"/>
        <w:jc w:val="both"/>
        <w:rPr>
          <w:sz w:val="28"/>
          <w:szCs w:val="28"/>
        </w:rPr>
      </w:pPr>
      <w:r w:rsidRPr="00E33C18">
        <w:rPr>
          <w:sz w:val="28"/>
          <w:szCs w:val="28"/>
        </w:rPr>
        <w:t xml:space="preserve">Информация об авторе в текстовом файле, которая включает в себя: название работы; фамилию, имя, отчество автора; </w:t>
      </w:r>
      <w:r>
        <w:rPr>
          <w:sz w:val="28"/>
          <w:szCs w:val="28"/>
        </w:rPr>
        <w:t xml:space="preserve">группа, курс участника; </w:t>
      </w:r>
      <w:r w:rsidRPr="00E33C18">
        <w:rPr>
          <w:sz w:val="28"/>
          <w:szCs w:val="28"/>
        </w:rPr>
        <w:t xml:space="preserve">адрес электронной почты участника; телефон; фамилия, имя, отчество </w:t>
      </w:r>
      <w:r>
        <w:rPr>
          <w:sz w:val="28"/>
          <w:szCs w:val="28"/>
        </w:rPr>
        <w:t xml:space="preserve">руководителя. В теме письма необходимо указать название мероприятия. </w:t>
      </w:r>
      <w:r w:rsidRPr="00E33C18">
        <w:rPr>
          <w:sz w:val="28"/>
          <w:szCs w:val="28"/>
        </w:rPr>
        <w:t xml:space="preserve"> </w:t>
      </w:r>
    </w:p>
    <w:p w:rsidR="00E26546" w:rsidRPr="006E5D24" w:rsidRDefault="00E26546" w:rsidP="006E5D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Защита конкурсных работ и подведение итогов мероприятия состоится 29 мая 2015 года в 11.00 в 110 ауд. УМСиИ СГУ.   </w:t>
      </w:r>
    </w:p>
    <w:p w:rsidR="00E26546" w:rsidRPr="00CD370D" w:rsidRDefault="00E26546" w:rsidP="00CD370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работам: </w:t>
      </w:r>
    </w:p>
    <w:p w:rsidR="00E26546" w:rsidRPr="006E5D24" w:rsidRDefault="00E26546" w:rsidP="006E5D24">
      <w:pPr>
        <w:pStyle w:val="Default"/>
        <w:ind w:firstLine="708"/>
        <w:jc w:val="both"/>
        <w:rPr>
          <w:sz w:val="28"/>
          <w:szCs w:val="28"/>
        </w:rPr>
      </w:pPr>
      <w:r w:rsidRPr="00E33C18">
        <w:rPr>
          <w:sz w:val="28"/>
          <w:szCs w:val="28"/>
        </w:rPr>
        <w:t>Презентация до</w:t>
      </w:r>
      <w:r>
        <w:rPr>
          <w:sz w:val="28"/>
          <w:szCs w:val="28"/>
        </w:rPr>
        <w:t>лжна состоять из 15 – 20 слайдов</w:t>
      </w:r>
      <w:r w:rsidRPr="006E5D24">
        <w:rPr>
          <w:sz w:val="28"/>
          <w:szCs w:val="28"/>
        </w:rPr>
        <w:t>.</w:t>
      </w:r>
    </w:p>
    <w:p w:rsidR="00E26546" w:rsidRPr="006E5D24" w:rsidRDefault="00E26546" w:rsidP="006E5D24">
      <w:pPr>
        <w:pStyle w:val="Default"/>
        <w:jc w:val="both"/>
        <w:rPr>
          <w:sz w:val="28"/>
          <w:szCs w:val="28"/>
        </w:rPr>
      </w:pPr>
    </w:p>
    <w:tbl>
      <w:tblPr>
        <w:tblW w:w="9875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20"/>
        <w:gridCol w:w="7655"/>
      </w:tblGrid>
      <w:tr w:rsidR="00E26546" w:rsidRPr="007738A3">
        <w:trPr>
          <w:trHeight w:val="327"/>
        </w:trPr>
        <w:tc>
          <w:tcPr>
            <w:tcW w:w="9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6546" w:rsidRPr="007738A3" w:rsidRDefault="00E26546" w:rsidP="00852D5C">
            <w:pPr>
              <w:shd w:val="clear" w:color="auto" w:fill="FFFFFF"/>
              <w:ind w:left="370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38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Оформление слайдов</w:t>
            </w:r>
          </w:p>
        </w:tc>
      </w:tr>
      <w:tr w:rsidR="00E26546" w:rsidRPr="007738A3">
        <w:trPr>
          <w:trHeight w:val="570"/>
        </w:trPr>
        <w:tc>
          <w:tcPr>
            <w:tcW w:w="22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46" w:rsidRPr="007738A3" w:rsidRDefault="00E26546" w:rsidP="00852D5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38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76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46" w:rsidRPr="007738A3" w:rsidRDefault="00E26546" w:rsidP="00852D5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38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Рекомендации</w:t>
            </w:r>
          </w:p>
        </w:tc>
      </w:tr>
      <w:tr w:rsidR="00E26546" w:rsidRPr="007738A3">
        <w:trPr>
          <w:trHeight w:val="570"/>
        </w:trPr>
        <w:tc>
          <w:tcPr>
            <w:tcW w:w="2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546" w:rsidRPr="007738A3" w:rsidRDefault="00E26546" w:rsidP="00852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546" w:rsidRPr="007738A3" w:rsidRDefault="00E26546" w:rsidP="00852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546" w:rsidRPr="007738A3">
        <w:trPr>
          <w:trHeight w:hRule="exact" w:val="1371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46" w:rsidRPr="007738A3" w:rsidRDefault="00E26546" w:rsidP="00852D5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38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Стиль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46" w:rsidRPr="007738A3" w:rsidRDefault="00E26546" w:rsidP="00852D5C">
            <w:pPr>
              <w:shd w:val="clear" w:color="auto" w:fill="FFFFFF"/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8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38A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738A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соблюдение единого стиля оформления</w:t>
            </w:r>
          </w:p>
          <w:p w:rsidR="00E26546" w:rsidRPr="007738A3" w:rsidRDefault="00E26546" w:rsidP="00852D5C">
            <w:pPr>
              <w:shd w:val="clear" w:color="auto" w:fill="FFFFFF"/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8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38A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738A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вспомогательная информация не </w:t>
            </w:r>
            <w:r w:rsidRPr="007738A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преобладает над основной</w:t>
            </w:r>
          </w:p>
        </w:tc>
      </w:tr>
      <w:tr w:rsidR="00E26546" w:rsidRPr="007738A3">
        <w:trPr>
          <w:trHeight w:hRule="exact" w:val="39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46" w:rsidRPr="007738A3" w:rsidRDefault="00E26546" w:rsidP="00852D5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38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Фон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46" w:rsidRPr="007738A3" w:rsidRDefault="00E26546" w:rsidP="00852D5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8A3">
              <w:rPr>
                <w:rFonts w:ascii="Times New Roman" w:hAnsi="Times New Roman" w:cs="Times New Roman"/>
                <w:sz w:val="28"/>
                <w:szCs w:val="28"/>
              </w:rPr>
              <w:t xml:space="preserve">- для фона выбраны правильные </w:t>
            </w:r>
            <w:r w:rsidRPr="007738A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пастельные тона </w:t>
            </w:r>
          </w:p>
        </w:tc>
      </w:tr>
      <w:tr w:rsidR="00E26546" w:rsidRPr="007738A3">
        <w:trPr>
          <w:trHeight w:hRule="exact" w:val="1333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46" w:rsidRPr="007738A3" w:rsidRDefault="00E26546" w:rsidP="00852D5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38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Использование цвета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46" w:rsidRPr="007738A3" w:rsidRDefault="00E26546" w:rsidP="00852D5C">
            <w:pPr>
              <w:shd w:val="clear" w:color="auto" w:fill="FFFFFF"/>
              <w:tabs>
                <w:tab w:val="left" w:pos="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8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38A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738A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 одном слайде использовано не более </w:t>
            </w:r>
            <w:r w:rsidRPr="007738A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трех цветов: один для фона, один для </w:t>
            </w:r>
            <w:r w:rsidRPr="007738A3">
              <w:rPr>
                <w:rFonts w:ascii="Times New Roman" w:hAnsi="Times New Roman" w:cs="Times New Roman"/>
                <w:sz w:val="28"/>
                <w:szCs w:val="28"/>
              </w:rPr>
              <w:t>заголовка, один для текста</w:t>
            </w:r>
          </w:p>
          <w:p w:rsidR="00E26546" w:rsidRPr="007738A3" w:rsidRDefault="00E26546" w:rsidP="00852D5C">
            <w:pPr>
              <w:shd w:val="clear" w:color="auto" w:fill="FFFFFF"/>
              <w:tabs>
                <w:tab w:val="left" w:pos="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8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38A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738A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для фона и текста выбраны контрастные </w:t>
            </w:r>
            <w:r w:rsidRPr="007738A3">
              <w:rPr>
                <w:rFonts w:ascii="Times New Roman" w:hAnsi="Times New Roman" w:cs="Times New Roman"/>
                <w:sz w:val="28"/>
                <w:szCs w:val="28"/>
              </w:rPr>
              <w:t>цвета</w:t>
            </w:r>
          </w:p>
        </w:tc>
      </w:tr>
      <w:tr w:rsidR="00E26546" w:rsidRPr="007738A3">
        <w:trPr>
          <w:trHeight w:hRule="exact" w:val="1401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46" w:rsidRPr="007738A3" w:rsidRDefault="00E26546" w:rsidP="00852D5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38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Анимационные эффекты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46" w:rsidRPr="007738A3" w:rsidRDefault="00E26546" w:rsidP="00852D5C">
            <w:pPr>
              <w:shd w:val="clear" w:color="auto" w:fill="FFFFFF"/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8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38A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использованы возможности компьютерной анимации </w:t>
            </w:r>
          </w:p>
          <w:p w:rsidR="00E26546" w:rsidRPr="007738A3" w:rsidRDefault="00E26546" w:rsidP="00852D5C">
            <w:pPr>
              <w:shd w:val="clear" w:color="auto" w:fill="FFFFFF"/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8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38A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738A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анимационные эффекты не </w:t>
            </w:r>
            <w:r w:rsidRPr="007738A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отвлекают внимание от содержания</w:t>
            </w:r>
          </w:p>
        </w:tc>
      </w:tr>
      <w:tr w:rsidR="00E26546" w:rsidRPr="007738A3">
        <w:trPr>
          <w:trHeight w:hRule="exact" w:val="1408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46" w:rsidRPr="007738A3" w:rsidRDefault="00E26546" w:rsidP="00852D5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38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информации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46" w:rsidRPr="007738A3" w:rsidRDefault="00E26546" w:rsidP="00852D5C">
            <w:pPr>
              <w:shd w:val="clear" w:color="auto" w:fill="FFFFFF"/>
              <w:tabs>
                <w:tab w:val="left" w:pos="2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8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38A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738A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использованы короткие слова и </w:t>
            </w:r>
            <w:r w:rsidRPr="007738A3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  <w:p w:rsidR="00E26546" w:rsidRPr="007738A3" w:rsidRDefault="00E26546" w:rsidP="00852D5C">
            <w:pPr>
              <w:shd w:val="clear" w:color="auto" w:fill="FFFFFF"/>
              <w:tabs>
                <w:tab w:val="left" w:pos="2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8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38A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минимальное количество </w:t>
            </w:r>
            <w:r w:rsidRPr="007738A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предлогов, наречий, прилагательных</w:t>
            </w:r>
          </w:p>
          <w:p w:rsidR="00E26546" w:rsidRPr="007738A3" w:rsidRDefault="00E26546" w:rsidP="00852D5C">
            <w:pPr>
              <w:shd w:val="clear" w:color="auto" w:fill="FFFFFF"/>
              <w:tabs>
                <w:tab w:val="left" w:pos="2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8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38A3">
              <w:rPr>
                <w:rFonts w:ascii="Times New Roman" w:hAnsi="Times New Roman" w:cs="Times New Roman"/>
                <w:sz w:val="28"/>
                <w:szCs w:val="28"/>
              </w:rPr>
              <w:tab/>
              <w:t>заголовки привлекают внимание аудитории</w:t>
            </w:r>
          </w:p>
        </w:tc>
      </w:tr>
      <w:tr w:rsidR="00E26546" w:rsidRPr="007738A3">
        <w:trPr>
          <w:trHeight w:hRule="exact" w:val="171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46" w:rsidRPr="007738A3" w:rsidRDefault="00E26546" w:rsidP="00CD370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38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Расположение информации на странице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46" w:rsidRPr="007738A3" w:rsidRDefault="00E26546" w:rsidP="00852D5C">
            <w:pPr>
              <w:shd w:val="clear" w:color="auto" w:fill="FFFFFF"/>
              <w:tabs>
                <w:tab w:val="left" w:pos="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8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38A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738A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правильное </w:t>
            </w:r>
            <w:r w:rsidRPr="007738A3">
              <w:rPr>
                <w:rFonts w:ascii="Times New Roman" w:hAnsi="Times New Roman" w:cs="Times New Roman"/>
                <w:sz w:val="28"/>
                <w:szCs w:val="28"/>
              </w:rPr>
              <w:t>горизонтальное расположение информации</w:t>
            </w:r>
          </w:p>
          <w:p w:rsidR="00E26546" w:rsidRPr="007738A3" w:rsidRDefault="00E26546" w:rsidP="00852D5C">
            <w:pPr>
              <w:shd w:val="clear" w:color="auto" w:fill="FFFFFF"/>
              <w:tabs>
                <w:tab w:val="left" w:pos="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8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38A3">
              <w:rPr>
                <w:rFonts w:ascii="Times New Roman" w:hAnsi="Times New Roman" w:cs="Times New Roman"/>
                <w:sz w:val="28"/>
                <w:szCs w:val="28"/>
              </w:rPr>
              <w:tab/>
              <w:t>наиболее важная информация располагается в центре экрана</w:t>
            </w:r>
          </w:p>
          <w:p w:rsidR="00E26546" w:rsidRPr="007738A3" w:rsidRDefault="00E26546" w:rsidP="00852D5C">
            <w:pPr>
              <w:shd w:val="clear" w:color="auto" w:fill="FFFFFF"/>
              <w:tabs>
                <w:tab w:val="left" w:pos="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8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38A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738A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надписи располагаются под картинкой</w:t>
            </w:r>
          </w:p>
        </w:tc>
      </w:tr>
      <w:tr w:rsidR="00E26546" w:rsidRPr="007738A3">
        <w:trPr>
          <w:trHeight w:hRule="exact" w:val="1366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46" w:rsidRPr="007738A3" w:rsidRDefault="00E26546" w:rsidP="00852D5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38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Шрифты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46" w:rsidRPr="007738A3" w:rsidRDefault="00E26546" w:rsidP="00852D5C">
            <w:pPr>
              <w:shd w:val="clear" w:color="auto" w:fill="FFFFFF"/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8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38A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738A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нет большого смешения разных типов </w:t>
            </w:r>
            <w:r w:rsidRPr="007738A3">
              <w:rPr>
                <w:rFonts w:ascii="Times New Roman" w:hAnsi="Times New Roman" w:cs="Times New Roman"/>
                <w:sz w:val="28"/>
                <w:szCs w:val="28"/>
              </w:rPr>
              <w:t>шрифтов</w:t>
            </w:r>
          </w:p>
          <w:p w:rsidR="00E26546" w:rsidRPr="007738A3" w:rsidRDefault="00E26546" w:rsidP="00852D5C">
            <w:pPr>
              <w:shd w:val="clear" w:color="auto" w:fill="FFFFFF"/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8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38A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для выделения информации </w:t>
            </w:r>
            <w:r w:rsidRPr="007738A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использованы жирный шрифт, курсив или </w:t>
            </w:r>
            <w:r w:rsidRPr="007738A3">
              <w:rPr>
                <w:rFonts w:ascii="Times New Roman" w:hAnsi="Times New Roman" w:cs="Times New Roman"/>
                <w:sz w:val="28"/>
                <w:szCs w:val="28"/>
              </w:rPr>
              <w:t>подчеркивание</w:t>
            </w:r>
          </w:p>
          <w:p w:rsidR="00E26546" w:rsidRPr="007738A3" w:rsidRDefault="00E26546" w:rsidP="00852D5C">
            <w:pPr>
              <w:shd w:val="clear" w:color="auto" w:fill="FFFFFF"/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8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38A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738A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нет злоупотребления прописными </w:t>
            </w:r>
            <w:r w:rsidRPr="007738A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буквами </w:t>
            </w:r>
          </w:p>
        </w:tc>
      </w:tr>
      <w:tr w:rsidR="00E26546" w:rsidRPr="007738A3">
        <w:trPr>
          <w:trHeight w:hRule="exact" w:val="1434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46" w:rsidRPr="007738A3" w:rsidRDefault="00E26546" w:rsidP="00852D5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38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Способы выделения</w:t>
            </w:r>
          </w:p>
          <w:p w:rsidR="00E26546" w:rsidRPr="007738A3" w:rsidRDefault="00E26546" w:rsidP="00852D5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38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46" w:rsidRPr="007738A3" w:rsidRDefault="00E26546" w:rsidP="00852D5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8A3">
              <w:rPr>
                <w:rFonts w:ascii="Times New Roman" w:hAnsi="Times New Roman" w:cs="Times New Roman"/>
                <w:sz w:val="28"/>
                <w:szCs w:val="28"/>
              </w:rPr>
              <w:t xml:space="preserve">для иллюстрации </w:t>
            </w:r>
            <w:r w:rsidRPr="007738A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наиболее важных факторов</w:t>
            </w:r>
            <w:r w:rsidRPr="007738A3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использованы:</w:t>
            </w:r>
          </w:p>
          <w:p w:rsidR="00E26546" w:rsidRPr="007738A3" w:rsidRDefault="00E26546" w:rsidP="00852D5C">
            <w:pPr>
              <w:shd w:val="clear" w:color="auto" w:fill="FFFFFF"/>
              <w:tabs>
                <w:tab w:val="left" w:pos="2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8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38A3">
              <w:rPr>
                <w:rFonts w:ascii="Times New Roman" w:hAnsi="Times New Roman" w:cs="Times New Roman"/>
                <w:sz w:val="28"/>
                <w:szCs w:val="28"/>
              </w:rPr>
              <w:tab/>
              <w:t>рамки, границы, заливка</w:t>
            </w:r>
          </w:p>
          <w:p w:rsidR="00E26546" w:rsidRPr="007738A3" w:rsidRDefault="00E26546" w:rsidP="00852D5C">
            <w:pPr>
              <w:shd w:val="clear" w:color="auto" w:fill="FFFFFF"/>
              <w:tabs>
                <w:tab w:val="left" w:pos="2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8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38A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738A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разные цвета шрифтов, штриховка, </w:t>
            </w:r>
            <w:r w:rsidRPr="007738A3">
              <w:rPr>
                <w:rFonts w:ascii="Times New Roman" w:hAnsi="Times New Roman" w:cs="Times New Roman"/>
                <w:sz w:val="28"/>
                <w:szCs w:val="28"/>
              </w:rPr>
              <w:t>стрелки</w:t>
            </w:r>
          </w:p>
          <w:p w:rsidR="00E26546" w:rsidRPr="007738A3" w:rsidRDefault="00E26546" w:rsidP="00852D5C">
            <w:pPr>
              <w:shd w:val="clear" w:color="auto" w:fill="FFFFFF"/>
              <w:tabs>
                <w:tab w:val="left" w:pos="2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8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38A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738A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рисунки, диаграммы, схемы </w:t>
            </w:r>
          </w:p>
        </w:tc>
      </w:tr>
      <w:tr w:rsidR="00E26546" w:rsidRPr="007738A3">
        <w:trPr>
          <w:trHeight w:hRule="exact" w:val="784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46" w:rsidRPr="007738A3" w:rsidRDefault="00E26546" w:rsidP="00852D5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38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информации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6546" w:rsidRPr="007738A3" w:rsidRDefault="00E26546" w:rsidP="00852D5C">
            <w:pPr>
              <w:shd w:val="clear" w:color="auto" w:fill="FFFFFF"/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8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38A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738A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 одном слайде</w:t>
            </w:r>
            <w:r w:rsidRPr="007738A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не больше </w:t>
            </w:r>
            <w:r w:rsidRPr="007738A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трех факторов, выводов, определений</w:t>
            </w:r>
          </w:p>
          <w:p w:rsidR="00E26546" w:rsidRPr="007738A3" w:rsidRDefault="00E26546" w:rsidP="00852D5C">
            <w:pPr>
              <w:shd w:val="clear" w:color="auto" w:fill="FFFFFF"/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8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38A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738A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ключевые пункты отображаются по одному на каждом отдельном слайде</w:t>
            </w:r>
          </w:p>
        </w:tc>
      </w:tr>
    </w:tbl>
    <w:p w:rsidR="00E26546" w:rsidRDefault="00E26546" w:rsidP="006E5D24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E26546" w:rsidRPr="00E26CAA" w:rsidRDefault="00E26546" w:rsidP="00311F39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26C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и критерии выбора победителей:</w:t>
      </w:r>
    </w:p>
    <w:p w:rsidR="00E26546" w:rsidRPr="00E26CAA" w:rsidRDefault="00E26546" w:rsidP="00311F39">
      <w:pPr>
        <w:pStyle w:val="NormalWe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26CAA">
        <w:rPr>
          <w:color w:val="000000"/>
          <w:sz w:val="28"/>
          <w:szCs w:val="28"/>
        </w:rPr>
        <w:t>- авторство;</w:t>
      </w:r>
      <w:r w:rsidRPr="00E26CAA">
        <w:rPr>
          <w:sz w:val="28"/>
          <w:szCs w:val="28"/>
        </w:rPr>
        <w:t xml:space="preserve"> </w:t>
      </w:r>
    </w:p>
    <w:p w:rsidR="00E26546" w:rsidRPr="002E6C5E" w:rsidRDefault="00E26546" w:rsidP="00311F39">
      <w:pPr>
        <w:pStyle w:val="NormalWeb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26CAA">
        <w:rPr>
          <w:sz w:val="28"/>
          <w:szCs w:val="28"/>
        </w:rPr>
        <w:t>- содержание работы</w:t>
      </w:r>
      <w:r>
        <w:rPr>
          <w:sz w:val="28"/>
          <w:szCs w:val="28"/>
        </w:rPr>
        <w:t>, достоверность</w:t>
      </w:r>
      <w:r w:rsidRPr="002E6C5E">
        <w:rPr>
          <w:sz w:val="28"/>
          <w:szCs w:val="28"/>
        </w:rPr>
        <w:t>;</w:t>
      </w:r>
    </w:p>
    <w:p w:rsidR="00E26546" w:rsidRPr="00E26CAA" w:rsidRDefault="00E26546" w:rsidP="00311F39">
      <w:pPr>
        <w:pStyle w:val="NormalWeb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26CAA">
        <w:rPr>
          <w:color w:val="000000"/>
          <w:sz w:val="28"/>
          <w:szCs w:val="28"/>
        </w:rPr>
        <w:t>интересное представление заявленной темы, оригинальность, красочность оформления, качество исполнения работы; </w:t>
      </w:r>
    </w:p>
    <w:p w:rsidR="00E26546" w:rsidRPr="00E26CAA" w:rsidRDefault="00E26546" w:rsidP="00311F39">
      <w:pPr>
        <w:pStyle w:val="NormalWeb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26CAA">
        <w:rPr>
          <w:color w:val="000000"/>
          <w:sz w:val="28"/>
          <w:szCs w:val="28"/>
        </w:rPr>
        <w:t>- соблюдение требований к презентациям;</w:t>
      </w:r>
    </w:p>
    <w:p w:rsidR="00E26546" w:rsidRPr="00E26CAA" w:rsidRDefault="00E26546" w:rsidP="00311F39">
      <w:pPr>
        <w:pStyle w:val="NormalWeb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26CAA">
        <w:rPr>
          <w:color w:val="000000"/>
          <w:sz w:val="28"/>
          <w:szCs w:val="28"/>
        </w:rPr>
        <w:t>- соответствие материала поставленной цели;</w:t>
      </w:r>
    </w:p>
    <w:p w:rsidR="00E26546" w:rsidRPr="00E26CAA" w:rsidRDefault="00E26546" w:rsidP="00311F39">
      <w:pPr>
        <w:pStyle w:val="NormalWeb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26CAA">
        <w:rPr>
          <w:color w:val="000000"/>
          <w:sz w:val="28"/>
          <w:szCs w:val="28"/>
        </w:rPr>
        <w:t>- использование современных технологий (мультимедиа);</w:t>
      </w:r>
    </w:p>
    <w:p w:rsidR="00E26546" w:rsidRPr="00E26CAA" w:rsidRDefault="00E26546" w:rsidP="00311F39">
      <w:pPr>
        <w:pStyle w:val="NormalWe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26CAA">
        <w:rPr>
          <w:color w:val="000000"/>
          <w:sz w:val="28"/>
          <w:szCs w:val="28"/>
        </w:rPr>
        <w:t xml:space="preserve">- </w:t>
      </w:r>
      <w:r w:rsidRPr="00E26CAA">
        <w:rPr>
          <w:sz w:val="28"/>
          <w:szCs w:val="28"/>
        </w:rPr>
        <w:t xml:space="preserve">количество используемых возможностей программы </w:t>
      </w:r>
      <w:r w:rsidRPr="00E26CAA">
        <w:rPr>
          <w:sz w:val="28"/>
          <w:szCs w:val="28"/>
          <w:lang w:val="en-US"/>
        </w:rPr>
        <w:t>Power</w:t>
      </w:r>
      <w:r w:rsidRPr="00E26CAA">
        <w:rPr>
          <w:sz w:val="28"/>
          <w:szCs w:val="28"/>
        </w:rPr>
        <w:t xml:space="preserve"> </w:t>
      </w:r>
      <w:r w:rsidRPr="00E26CAA">
        <w:rPr>
          <w:sz w:val="28"/>
          <w:szCs w:val="28"/>
          <w:lang w:val="en-US"/>
        </w:rPr>
        <w:t>Point</w:t>
      </w:r>
      <w:r w:rsidRPr="00E26CAA">
        <w:rPr>
          <w:sz w:val="28"/>
          <w:szCs w:val="28"/>
        </w:rPr>
        <w:t xml:space="preserve"> (вставка текста, фото, звука, объектов WordArt, анимации на смену слайдов и на отдельные объекты, использование гиперссылок и управляющих кнопок и т.п.)</w:t>
      </w:r>
      <w:r w:rsidRPr="006E5D24">
        <w:rPr>
          <w:sz w:val="28"/>
          <w:szCs w:val="28"/>
        </w:rPr>
        <w:t>;</w:t>
      </w:r>
      <w:r w:rsidRPr="00E26CAA">
        <w:rPr>
          <w:sz w:val="28"/>
          <w:szCs w:val="28"/>
        </w:rPr>
        <w:t xml:space="preserve"> </w:t>
      </w:r>
    </w:p>
    <w:p w:rsidR="00E26546" w:rsidRPr="00E26CAA" w:rsidRDefault="00E26546" w:rsidP="00311F39">
      <w:pPr>
        <w:pStyle w:val="NormalWe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26CAA">
        <w:rPr>
          <w:sz w:val="28"/>
          <w:szCs w:val="28"/>
        </w:rPr>
        <w:t>- эргономичность, удобная навигация, удобный режим смены слайдов;</w:t>
      </w:r>
    </w:p>
    <w:p w:rsidR="00E26546" w:rsidRPr="00E26CAA" w:rsidRDefault="00E26546" w:rsidP="00311F39">
      <w:pPr>
        <w:pStyle w:val="NormalWe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6CAA">
        <w:rPr>
          <w:sz w:val="28"/>
          <w:szCs w:val="28"/>
        </w:rPr>
        <w:t xml:space="preserve">интерактивность презентации (эффективность использования триггеров, гиперссылок, </w:t>
      </w:r>
      <w:r>
        <w:rPr>
          <w:sz w:val="28"/>
          <w:szCs w:val="28"/>
        </w:rPr>
        <w:t>кнопок), удобство использования;</w:t>
      </w:r>
    </w:p>
    <w:p w:rsidR="00E26546" w:rsidRPr="00E26CAA" w:rsidRDefault="00E26546" w:rsidP="00311F39">
      <w:pPr>
        <w:pStyle w:val="NormalWeb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26CAA">
        <w:rPr>
          <w:color w:val="000000"/>
          <w:sz w:val="28"/>
          <w:szCs w:val="28"/>
        </w:rPr>
        <w:t>- логика представления информации, грамотность;</w:t>
      </w:r>
    </w:p>
    <w:p w:rsidR="00E26546" w:rsidRPr="00E26CAA" w:rsidRDefault="00E26546" w:rsidP="00311F39">
      <w:pPr>
        <w:pStyle w:val="NormalWeb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26CAA">
        <w:rPr>
          <w:color w:val="000000"/>
          <w:sz w:val="28"/>
          <w:szCs w:val="28"/>
        </w:rPr>
        <w:t>- наличие ссылок на источники информации;</w:t>
      </w:r>
    </w:p>
    <w:p w:rsidR="00E26546" w:rsidRPr="00E26CAA" w:rsidRDefault="00E26546" w:rsidP="00311F39">
      <w:pPr>
        <w:pStyle w:val="NormalWeb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26CAA">
        <w:rPr>
          <w:sz w:val="28"/>
          <w:szCs w:val="28"/>
        </w:rPr>
        <w:t xml:space="preserve">- </w:t>
      </w:r>
      <w:r w:rsidRPr="00E26CAA">
        <w:rPr>
          <w:color w:val="000000"/>
          <w:sz w:val="28"/>
          <w:szCs w:val="28"/>
        </w:rPr>
        <w:t>законченность работы;</w:t>
      </w:r>
      <w:r w:rsidRPr="00E26CAA">
        <w:rPr>
          <w:sz w:val="28"/>
          <w:szCs w:val="28"/>
        </w:rPr>
        <w:t xml:space="preserve"> </w:t>
      </w:r>
    </w:p>
    <w:p w:rsidR="00E26546" w:rsidRPr="00E26CAA" w:rsidRDefault="00E26546" w:rsidP="00311F39">
      <w:pPr>
        <w:pStyle w:val="NormalWe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6CAA">
        <w:rPr>
          <w:sz w:val="28"/>
          <w:szCs w:val="28"/>
        </w:rPr>
        <w:t xml:space="preserve">дизайн презентации, </w:t>
      </w:r>
      <w:r w:rsidRPr="00E26CAA">
        <w:rPr>
          <w:color w:val="000000"/>
          <w:sz w:val="28"/>
          <w:szCs w:val="28"/>
        </w:rPr>
        <w:t>цветовое и звуковое оформление</w:t>
      </w:r>
      <w:r w:rsidRPr="00E26CAA">
        <w:rPr>
          <w:sz w:val="28"/>
          <w:szCs w:val="28"/>
        </w:rPr>
        <w:t xml:space="preserve"> представление информации на слайдах с точк</w:t>
      </w:r>
      <w:r>
        <w:rPr>
          <w:sz w:val="28"/>
          <w:szCs w:val="28"/>
        </w:rPr>
        <w:t>и зрения восприятия аудиторией.</w:t>
      </w:r>
    </w:p>
    <w:p w:rsidR="00E26546" w:rsidRPr="00E26CAA" w:rsidRDefault="00E26546" w:rsidP="00311F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CAA">
        <w:rPr>
          <w:rFonts w:ascii="Times New Roman" w:hAnsi="Times New Roman" w:cs="Times New Roman"/>
          <w:sz w:val="28"/>
          <w:szCs w:val="28"/>
        </w:rPr>
        <w:t>Сертификат об участии получают все участники конкурса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6CAA">
        <w:rPr>
          <w:rFonts w:ascii="Times New Roman" w:hAnsi="Times New Roman" w:cs="Times New Roman"/>
          <w:sz w:val="28"/>
          <w:szCs w:val="28"/>
        </w:rPr>
        <w:t xml:space="preserve"> Победителям вручаются грамоты</w:t>
      </w:r>
      <w:r>
        <w:rPr>
          <w:rFonts w:ascii="Times New Roman" w:hAnsi="Times New Roman" w:cs="Times New Roman"/>
          <w:sz w:val="28"/>
          <w:szCs w:val="28"/>
        </w:rPr>
        <w:t xml:space="preserve"> от организаторов к</w:t>
      </w:r>
      <w:r w:rsidRPr="00E26CAA">
        <w:rPr>
          <w:rFonts w:ascii="Times New Roman" w:hAnsi="Times New Roman" w:cs="Times New Roman"/>
          <w:sz w:val="28"/>
          <w:szCs w:val="28"/>
        </w:rPr>
        <w:t>онкурса.</w:t>
      </w:r>
    </w:p>
    <w:p w:rsidR="00E26546" w:rsidRPr="00E26CAA" w:rsidRDefault="00E26546" w:rsidP="00311F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6546" w:rsidRPr="00314864" w:rsidRDefault="00E26546" w:rsidP="00311F39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26546" w:rsidRPr="00314864" w:rsidSect="00314864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4864"/>
    <w:rsid w:val="00032212"/>
    <w:rsid w:val="000817CC"/>
    <w:rsid w:val="00146246"/>
    <w:rsid w:val="002673DD"/>
    <w:rsid w:val="002C29D6"/>
    <w:rsid w:val="002E6C5E"/>
    <w:rsid w:val="00311F39"/>
    <w:rsid w:val="00314864"/>
    <w:rsid w:val="003D63D8"/>
    <w:rsid w:val="00546470"/>
    <w:rsid w:val="005A1C49"/>
    <w:rsid w:val="005B1ACE"/>
    <w:rsid w:val="006505FF"/>
    <w:rsid w:val="006C2193"/>
    <w:rsid w:val="006E5D24"/>
    <w:rsid w:val="007738A3"/>
    <w:rsid w:val="007E59DC"/>
    <w:rsid w:val="00831410"/>
    <w:rsid w:val="00852D5C"/>
    <w:rsid w:val="00871D03"/>
    <w:rsid w:val="008C70D4"/>
    <w:rsid w:val="008D0631"/>
    <w:rsid w:val="00973D49"/>
    <w:rsid w:val="009B4733"/>
    <w:rsid w:val="00A35E49"/>
    <w:rsid w:val="00A76292"/>
    <w:rsid w:val="00AA7BE6"/>
    <w:rsid w:val="00B61B3E"/>
    <w:rsid w:val="00B63ADF"/>
    <w:rsid w:val="00B75220"/>
    <w:rsid w:val="00BD1A7D"/>
    <w:rsid w:val="00BE6B53"/>
    <w:rsid w:val="00BF4A91"/>
    <w:rsid w:val="00CC33B9"/>
    <w:rsid w:val="00CC4605"/>
    <w:rsid w:val="00CD370D"/>
    <w:rsid w:val="00D618F9"/>
    <w:rsid w:val="00DC430F"/>
    <w:rsid w:val="00DD3224"/>
    <w:rsid w:val="00E26546"/>
    <w:rsid w:val="00E26CAA"/>
    <w:rsid w:val="00E33C18"/>
    <w:rsid w:val="00FB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21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D3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D370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CD370D"/>
    <w:rPr>
      <w:color w:val="auto"/>
      <w:u w:val="single"/>
    </w:rPr>
  </w:style>
  <w:style w:type="character" w:customStyle="1" w:styleId="js-messages-title-dropdown-name">
    <w:name w:val="js-messages-title-dropdown-name"/>
    <w:basedOn w:val="DefaultParagraphFont"/>
    <w:uiPriority w:val="99"/>
    <w:rsid w:val="00B61B3E"/>
  </w:style>
  <w:style w:type="paragraph" w:customStyle="1" w:styleId="1">
    <w:name w:val="Абзац списка1"/>
    <w:uiPriority w:val="99"/>
    <w:rsid w:val="00A35E49"/>
    <w:pPr>
      <w:spacing w:after="200" w:line="276" w:lineRule="auto"/>
      <w:ind w:left="720"/>
    </w:pPr>
    <w:rPr>
      <w:rFonts w:eastAsia="Times New Roman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80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3</Pages>
  <Words>653</Words>
  <Characters>3728</Characters>
  <Application>Microsoft Office Outlook</Application>
  <DocSecurity>0</DocSecurity>
  <Lines>0</Lines>
  <Paragraphs>0</Paragraphs>
  <ScaleCrop>false</ScaleCrop>
  <Company>PRCNIT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Вадимовна Чурбанова</dc:creator>
  <cp:keywords/>
  <dc:description/>
  <cp:lastModifiedBy>OrehovaVD</cp:lastModifiedBy>
  <cp:revision>8</cp:revision>
  <dcterms:created xsi:type="dcterms:W3CDTF">2015-04-28T10:06:00Z</dcterms:created>
  <dcterms:modified xsi:type="dcterms:W3CDTF">2015-05-06T08:29:00Z</dcterms:modified>
</cp:coreProperties>
</file>